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05AC4" w14:textId="3DB83FC2" w:rsidR="00587E39" w:rsidRPr="00587E39" w:rsidRDefault="00587E39" w:rsidP="001A63C2">
      <w:pPr>
        <w:pStyle w:val="Corpotesto"/>
        <w:ind w:left="132"/>
        <w:jc w:val="center"/>
        <w:rPr>
          <w:rFonts w:ascii="Arial" w:hAnsi="Arial" w:cs="Arial"/>
        </w:rPr>
      </w:pPr>
      <w:r w:rsidRPr="00C74B22">
        <w:rPr>
          <w:rFonts w:ascii="Arial" w:hAnsi="Arial" w:cs="Arial"/>
          <w:b/>
          <w:bCs/>
        </w:rPr>
        <w:t>IL</w:t>
      </w:r>
      <w:r w:rsidRPr="00C74B22">
        <w:rPr>
          <w:rFonts w:ascii="Arial" w:hAnsi="Arial" w:cs="Arial"/>
          <w:b/>
          <w:bCs/>
          <w:spacing w:val="-1"/>
        </w:rPr>
        <w:t xml:space="preserve"> </w:t>
      </w:r>
      <w:r w:rsidRPr="00C74B22">
        <w:rPr>
          <w:rFonts w:ascii="Arial" w:hAnsi="Arial" w:cs="Arial"/>
          <w:b/>
          <w:bCs/>
        </w:rPr>
        <w:t>RICHIEDENTE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(genitore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o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chi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esercita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la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patria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potestà)</w:t>
      </w:r>
    </w:p>
    <w:p w14:paraId="77870B42" w14:textId="77777777" w:rsidR="00587E39" w:rsidRPr="00587E39" w:rsidRDefault="00587E39" w:rsidP="00587E39">
      <w:pPr>
        <w:pStyle w:val="Corpotesto"/>
        <w:spacing w:before="9"/>
        <w:rPr>
          <w:rFonts w:ascii="Arial" w:hAnsi="Arial" w:cs="Arial"/>
        </w:rPr>
      </w:pPr>
    </w:p>
    <w:p w14:paraId="12C7DF10" w14:textId="77777777" w:rsidR="00587E39" w:rsidRPr="00587E39" w:rsidRDefault="00587E39" w:rsidP="00587E39">
      <w:pPr>
        <w:pStyle w:val="Corpotesto"/>
        <w:tabs>
          <w:tab w:val="left" w:pos="4655"/>
          <w:tab w:val="left" w:pos="4967"/>
          <w:tab w:val="left" w:pos="9048"/>
        </w:tabs>
        <w:spacing w:before="94"/>
        <w:ind w:left="132"/>
        <w:rPr>
          <w:rFonts w:ascii="Arial" w:hAnsi="Arial" w:cs="Arial"/>
        </w:rPr>
      </w:pPr>
      <w:r w:rsidRPr="00587E39">
        <w:rPr>
          <w:rFonts w:ascii="Arial" w:hAnsi="Arial" w:cs="Arial"/>
        </w:rPr>
        <w:t>COGNOME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ab/>
        <w:t>NOME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  <w:u w:val="single"/>
        </w:rPr>
        <w:t xml:space="preserve"> </w:t>
      </w:r>
      <w:r w:rsidRPr="00587E39">
        <w:rPr>
          <w:rFonts w:ascii="Arial" w:hAnsi="Arial" w:cs="Arial"/>
          <w:u w:val="single"/>
        </w:rPr>
        <w:tab/>
      </w:r>
    </w:p>
    <w:p w14:paraId="18C51480" w14:textId="77777777" w:rsidR="00587E39" w:rsidRPr="00587E39" w:rsidRDefault="00587E39" w:rsidP="00587E39">
      <w:pPr>
        <w:pStyle w:val="Corpotesto"/>
        <w:spacing w:before="8"/>
        <w:rPr>
          <w:rFonts w:ascii="Arial" w:hAnsi="Arial" w:cs="Arial"/>
        </w:rPr>
      </w:pPr>
    </w:p>
    <w:p w14:paraId="5BB02201" w14:textId="77777777" w:rsidR="00587E39" w:rsidRPr="00587E39" w:rsidRDefault="00587E39" w:rsidP="00587E39">
      <w:pPr>
        <w:pStyle w:val="Corpotesto"/>
        <w:tabs>
          <w:tab w:val="left" w:pos="4298"/>
          <w:tab w:val="left" w:pos="4743"/>
          <w:tab w:val="left" w:pos="9082"/>
        </w:tabs>
        <w:spacing w:before="94"/>
        <w:ind w:left="132"/>
        <w:rPr>
          <w:rFonts w:ascii="Arial" w:hAnsi="Arial" w:cs="Arial"/>
        </w:rPr>
      </w:pPr>
      <w:r w:rsidRPr="00587E39">
        <w:rPr>
          <w:rFonts w:ascii="Arial" w:hAnsi="Arial" w:cs="Arial"/>
        </w:rPr>
        <w:t>LUOGO DI NASCITA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>(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>)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DATA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DI</w:t>
      </w:r>
      <w:r w:rsidRPr="00587E39">
        <w:rPr>
          <w:rFonts w:ascii="Arial" w:hAnsi="Arial" w:cs="Arial"/>
          <w:spacing w:val="1"/>
        </w:rPr>
        <w:t xml:space="preserve"> </w:t>
      </w:r>
      <w:r w:rsidRPr="00587E39">
        <w:rPr>
          <w:rFonts w:ascii="Arial" w:hAnsi="Arial" w:cs="Arial"/>
        </w:rPr>
        <w:t>NASCITA</w:t>
      </w:r>
      <w:r w:rsidRPr="00587E39">
        <w:rPr>
          <w:rFonts w:ascii="Arial" w:hAnsi="Arial" w:cs="Arial"/>
          <w:spacing w:val="1"/>
        </w:rPr>
        <w:t xml:space="preserve"> </w:t>
      </w:r>
      <w:r w:rsidRPr="00587E39">
        <w:rPr>
          <w:rFonts w:ascii="Arial" w:hAnsi="Arial" w:cs="Arial"/>
          <w:u w:val="single"/>
        </w:rPr>
        <w:t xml:space="preserve"> </w:t>
      </w:r>
      <w:r w:rsidRPr="00587E39">
        <w:rPr>
          <w:rFonts w:ascii="Arial" w:hAnsi="Arial" w:cs="Arial"/>
          <w:u w:val="single"/>
        </w:rPr>
        <w:tab/>
      </w:r>
    </w:p>
    <w:p w14:paraId="0F15605A" w14:textId="77777777" w:rsidR="00587E39" w:rsidRPr="00587E39" w:rsidRDefault="00587E39" w:rsidP="00587E39">
      <w:pPr>
        <w:pStyle w:val="Corpotesto"/>
        <w:spacing w:before="10"/>
        <w:rPr>
          <w:rFonts w:ascii="Arial" w:hAnsi="Arial" w:cs="Arial"/>
        </w:rPr>
      </w:pPr>
    </w:p>
    <w:p w14:paraId="421E03F5" w14:textId="77777777" w:rsidR="00587E39" w:rsidRPr="00587E39" w:rsidRDefault="00587E39" w:rsidP="00587E39">
      <w:pPr>
        <w:pStyle w:val="Corpotesto"/>
        <w:tabs>
          <w:tab w:val="left" w:pos="4900"/>
          <w:tab w:val="left" w:pos="9183"/>
        </w:tabs>
        <w:spacing w:before="93"/>
        <w:ind w:left="132"/>
        <w:rPr>
          <w:rFonts w:ascii="Arial" w:hAnsi="Arial" w:cs="Arial"/>
        </w:rPr>
      </w:pPr>
      <w:r w:rsidRPr="00587E39">
        <w:rPr>
          <w:rFonts w:ascii="Arial" w:hAnsi="Arial" w:cs="Arial"/>
        </w:rPr>
        <w:t>CODICE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FISCALE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>RESIDENTE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A</w:t>
      </w:r>
      <w:r w:rsidRPr="00587E39">
        <w:rPr>
          <w:rFonts w:ascii="Arial" w:hAnsi="Arial" w:cs="Arial"/>
          <w:spacing w:val="1"/>
        </w:rPr>
        <w:t xml:space="preserve"> </w:t>
      </w:r>
      <w:r w:rsidRPr="00587E39">
        <w:rPr>
          <w:rFonts w:ascii="Arial" w:hAnsi="Arial" w:cs="Arial"/>
          <w:u w:val="single"/>
        </w:rPr>
        <w:t xml:space="preserve"> </w:t>
      </w:r>
      <w:r w:rsidRPr="00587E39">
        <w:rPr>
          <w:rFonts w:ascii="Arial" w:hAnsi="Arial" w:cs="Arial"/>
          <w:u w:val="single"/>
        </w:rPr>
        <w:tab/>
      </w:r>
    </w:p>
    <w:p w14:paraId="148AAEBD" w14:textId="77777777" w:rsidR="00587E39" w:rsidRPr="00587E39" w:rsidRDefault="00587E39" w:rsidP="00587E39">
      <w:pPr>
        <w:pStyle w:val="Corpotesto"/>
        <w:spacing w:before="11"/>
        <w:rPr>
          <w:rFonts w:ascii="Arial" w:hAnsi="Arial" w:cs="Arial"/>
        </w:rPr>
      </w:pPr>
    </w:p>
    <w:p w14:paraId="275E4F3F" w14:textId="77777777" w:rsidR="00587E39" w:rsidRPr="00587E39" w:rsidRDefault="00587E39" w:rsidP="00587E39">
      <w:pPr>
        <w:pStyle w:val="Corpotesto"/>
        <w:tabs>
          <w:tab w:val="left" w:pos="4374"/>
          <w:tab w:val="left" w:pos="5023"/>
          <w:tab w:val="left" w:pos="6701"/>
          <w:tab w:val="left" w:pos="9478"/>
        </w:tabs>
        <w:spacing w:before="93"/>
        <w:ind w:left="132"/>
        <w:rPr>
          <w:rFonts w:ascii="Arial" w:hAnsi="Arial" w:cs="Arial"/>
        </w:rPr>
      </w:pPr>
      <w:r w:rsidRPr="00587E39">
        <w:rPr>
          <w:rFonts w:ascii="Arial" w:hAnsi="Arial" w:cs="Arial"/>
        </w:rPr>
        <w:t>IN VIA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>N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>CAP</w:t>
      </w:r>
      <w:r w:rsidRPr="00587E39">
        <w:rPr>
          <w:rFonts w:ascii="Arial" w:hAnsi="Arial" w:cs="Arial"/>
          <w:u w:val="single"/>
        </w:rPr>
        <w:tab/>
      </w:r>
      <w:r w:rsidRPr="00587E39">
        <w:rPr>
          <w:rFonts w:ascii="Arial" w:hAnsi="Arial" w:cs="Arial"/>
        </w:rPr>
        <w:t>TELEFONO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  <w:u w:val="single"/>
        </w:rPr>
        <w:t xml:space="preserve"> </w:t>
      </w:r>
      <w:r w:rsidRPr="00587E39">
        <w:rPr>
          <w:rFonts w:ascii="Arial" w:hAnsi="Arial" w:cs="Arial"/>
          <w:u w:val="single"/>
        </w:rPr>
        <w:tab/>
      </w:r>
    </w:p>
    <w:p w14:paraId="6812DB68" w14:textId="77777777" w:rsidR="00587E39" w:rsidRPr="00587E39" w:rsidRDefault="00587E39" w:rsidP="00587E39">
      <w:pPr>
        <w:pStyle w:val="Corpotesto"/>
        <w:rPr>
          <w:rFonts w:ascii="Arial" w:hAnsi="Arial" w:cs="Arial"/>
        </w:rPr>
      </w:pPr>
    </w:p>
    <w:p w14:paraId="5F88E004" w14:textId="77777777" w:rsidR="00740B52" w:rsidRPr="00C74B22" w:rsidRDefault="00740B52" w:rsidP="00740B52">
      <w:pPr>
        <w:pStyle w:val="Corpotesto"/>
        <w:spacing w:before="8"/>
        <w:jc w:val="both"/>
        <w:rPr>
          <w:rFonts w:ascii="Arial" w:hAnsi="Arial" w:cs="Arial"/>
          <w:b/>
          <w:bCs/>
          <w:sz w:val="16"/>
          <w:szCs w:val="16"/>
        </w:rPr>
      </w:pPr>
      <w:r w:rsidRPr="007A7160">
        <w:rPr>
          <w:rFonts w:ascii="Arial" w:hAnsi="Arial" w:cs="Arial"/>
          <w:sz w:val="16"/>
          <w:szCs w:val="16"/>
        </w:rPr>
        <w:t>AI SENSI DEL D.P.R. 445/2000 - ARTT. 46 E 47 - CONSAPEVOLE DELLE SANZIONI CIVILI E PENALI A CUI VA INCONTRO IN CASO DI DICHIARAZIONI MENDACI, FORMAZIONE DI ATTI FALSI O ESIBIZIONE DI ATTI CONTENENTI DATI NON CORRISPONDENTI A VERITÀ (ART. 76 D.P.R. 445/2000), DICHIARA SOTTO LA PROPRIA RESPONSABILITÀ CHE TUTTE LE INFORMAZIONI E LE DICHIARAZIONI FORNITE DI SEGUITO SONO VERITIERE</w:t>
      </w:r>
      <w:r w:rsidRPr="007A7160">
        <w:rPr>
          <w:rFonts w:ascii="Arial" w:hAnsi="Arial" w:cs="Arial"/>
          <w:b/>
          <w:bCs/>
          <w:sz w:val="16"/>
          <w:szCs w:val="16"/>
        </w:rPr>
        <w:t>.</w:t>
      </w:r>
    </w:p>
    <w:p w14:paraId="7D527614" w14:textId="77777777" w:rsidR="00740B52" w:rsidRPr="00587E39" w:rsidRDefault="00740B52" w:rsidP="00587E39">
      <w:pPr>
        <w:pStyle w:val="Corpotesto"/>
        <w:rPr>
          <w:rFonts w:ascii="Arial" w:hAnsi="Arial" w:cs="Arial"/>
        </w:rPr>
      </w:pPr>
    </w:p>
    <w:p w14:paraId="37DCA3FD" w14:textId="77777777" w:rsidR="00587E39" w:rsidRPr="00587E39" w:rsidRDefault="00587E39" w:rsidP="00587E39">
      <w:pPr>
        <w:pStyle w:val="Titolo1"/>
        <w:spacing w:before="94"/>
        <w:ind w:left="2854"/>
      </w:pPr>
      <w:r w:rsidRPr="00587E39">
        <w:t>CHIEDE</w:t>
      </w:r>
    </w:p>
    <w:p w14:paraId="268C035E" w14:textId="77777777" w:rsidR="00587E39" w:rsidRPr="00587E39" w:rsidRDefault="00587E39" w:rsidP="00587E39">
      <w:pPr>
        <w:pStyle w:val="Corpotesto"/>
        <w:spacing w:before="10"/>
        <w:rPr>
          <w:rFonts w:ascii="Arial" w:hAnsi="Arial" w:cs="Arial"/>
          <w:b/>
        </w:rPr>
      </w:pPr>
    </w:p>
    <w:p w14:paraId="6469FA8C" w14:textId="77777777" w:rsidR="00587E39" w:rsidRPr="00587E39" w:rsidRDefault="00587E39" w:rsidP="00587E39">
      <w:pPr>
        <w:pStyle w:val="Corpotesto"/>
        <w:tabs>
          <w:tab w:val="left" w:pos="9219"/>
        </w:tabs>
        <w:spacing w:before="1" w:line="477" w:lineRule="auto"/>
        <w:ind w:left="132" w:right="744"/>
        <w:rPr>
          <w:rFonts w:ascii="Arial" w:hAnsi="Arial" w:cs="Arial"/>
        </w:rPr>
      </w:pPr>
      <w:r w:rsidRPr="00587E39">
        <w:rPr>
          <w:rFonts w:ascii="Arial" w:hAnsi="Arial" w:cs="Arial"/>
        </w:rPr>
        <w:t>IL CONTRIBUTO PER L’ACQUISTO DEI LIBRI DI TESTO PER L’ANNO SCOLASTICO</w:t>
      </w:r>
      <w:r w:rsidRPr="00587E39">
        <w:rPr>
          <w:rFonts w:ascii="Arial" w:hAnsi="Arial" w:cs="Arial"/>
          <w:spacing w:val="1"/>
        </w:rPr>
        <w:t xml:space="preserve"> </w:t>
      </w:r>
      <w:r w:rsidRPr="00587E39">
        <w:rPr>
          <w:rFonts w:ascii="Arial" w:hAnsi="Arial" w:cs="Arial"/>
        </w:rPr>
        <w:t>2024/2025</w:t>
      </w:r>
      <w:r w:rsidRPr="00587E39">
        <w:rPr>
          <w:rFonts w:ascii="Arial" w:hAnsi="Arial" w:cs="Arial"/>
          <w:spacing w:val="-4"/>
        </w:rPr>
        <w:t xml:space="preserve"> </w:t>
      </w:r>
      <w:r w:rsidRPr="00587E39">
        <w:rPr>
          <w:rFonts w:ascii="Arial" w:hAnsi="Arial" w:cs="Arial"/>
        </w:rPr>
        <w:t>PER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LO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 xml:space="preserve">STUDENTE  </w:t>
      </w:r>
      <w:r w:rsidRPr="00587E39">
        <w:rPr>
          <w:rFonts w:ascii="Arial" w:hAnsi="Arial" w:cs="Arial"/>
          <w:u w:val="single"/>
        </w:rPr>
        <w:t xml:space="preserve"> </w:t>
      </w:r>
      <w:r w:rsidRPr="00587E39">
        <w:rPr>
          <w:rFonts w:ascii="Arial" w:hAnsi="Arial" w:cs="Arial"/>
          <w:u w:val="single"/>
        </w:rPr>
        <w:tab/>
      </w:r>
    </w:p>
    <w:p w14:paraId="3D065283" w14:textId="023E0C55" w:rsidR="00740B52" w:rsidRDefault="00587E39" w:rsidP="007A7160">
      <w:pPr>
        <w:pStyle w:val="Corpotesto"/>
        <w:tabs>
          <w:tab w:val="left" w:pos="4285"/>
          <w:tab w:val="left" w:pos="5865"/>
        </w:tabs>
        <w:spacing w:before="3" w:line="480" w:lineRule="auto"/>
        <w:ind w:left="132" w:right="635"/>
        <w:rPr>
          <w:rFonts w:ascii="Arial" w:hAnsi="Arial" w:cs="Arial"/>
          <w:u w:val="single"/>
        </w:rPr>
      </w:pPr>
      <w:r w:rsidRPr="00587E39">
        <w:rPr>
          <w:rFonts w:ascii="Arial" w:hAnsi="Arial" w:cs="Arial"/>
        </w:rPr>
        <w:t>FREQUENTANTE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LA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CLASSE</w:t>
      </w:r>
      <w:r w:rsidRPr="00587E39">
        <w:rPr>
          <w:rFonts w:ascii="Arial" w:hAnsi="Arial" w:cs="Arial"/>
          <w:u w:val="single"/>
        </w:rPr>
        <w:tab/>
      </w:r>
      <w:r w:rsidR="001A63C2">
        <w:rPr>
          <w:rFonts w:ascii="Arial" w:hAnsi="Arial" w:cs="Arial"/>
          <w:u w:val="single"/>
        </w:rPr>
        <w:t xml:space="preserve">   </w:t>
      </w:r>
      <w:r w:rsidR="001A63C2">
        <w:rPr>
          <w:rFonts w:ascii="Arial" w:hAnsi="Arial" w:cs="Arial"/>
        </w:rPr>
        <w:t xml:space="preserve">     S</w:t>
      </w:r>
      <w:r w:rsidRPr="00587E39">
        <w:rPr>
          <w:rFonts w:ascii="Arial" w:hAnsi="Arial" w:cs="Arial"/>
        </w:rPr>
        <w:t>EZIONE</w:t>
      </w:r>
      <w:r w:rsidRPr="00587E39">
        <w:rPr>
          <w:rFonts w:ascii="Arial" w:hAnsi="Arial" w:cs="Arial"/>
          <w:u w:val="single"/>
        </w:rPr>
        <w:tab/>
      </w:r>
      <w:r w:rsidR="001A63C2">
        <w:rPr>
          <w:rFonts w:ascii="Arial" w:hAnsi="Arial" w:cs="Arial"/>
          <w:u w:val="single"/>
        </w:rPr>
        <w:t>_____</w:t>
      </w:r>
    </w:p>
    <w:p w14:paraId="0DD7AD51" w14:textId="00078F05" w:rsidR="00587E39" w:rsidRDefault="00587E39" w:rsidP="007A7160">
      <w:pPr>
        <w:pStyle w:val="Corpotesto"/>
        <w:tabs>
          <w:tab w:val="left" w:pos="4285"/>
          <w:tab w:val="left" w:pos="5865"/>
        </w:tabs>
        <w:spacing w:before="3" w:line="480" w:lineRule="auto"/>
        <w:ind w:left="132" w:right="635"/>
        <w:rPr>
          <w:rFonts w:ascii="Arial" w:hAnsi="Arial" w:cs="Arial"/>
        </w:rPr>
      </w:pPr>
      <w:r w:rsidRPr="00587E39">
        <w:rPr>
          <w:rFonts w:ascii="Arial" w:hAnsi="Arial" w:cs="Arial"/>
        </w:rPr>
        <w:t>DELLA SCUOLA SECONDARIA DI</w:t>
      </w:r>
      <w:r w:rsidRPr="00587E39">
        <w:rPr>
          <w:rFonts w:ascii="Arial" w:hAnsi="Arial" w:cs="Arial"/>
          <w:spacing w:val="-58"/>
        </w:rPr>
        <w:t xml:space="preserve"> </w:t>
      </w:r>
      <w:r w:rsidRPr="00587E39">
        <w:rPr>
          <w:rFonts w:ascii="Arial" w:hAnsi="Arial" w:cs="Arial"/>
        </w:rPr>
        <w:t>PRIMO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GRADO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“CIELO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D’ALCAMO” DI</w:t>
      </w:r>
      <w:r w:rsidRPr="00587E39">
        <w:rPr>
          <w:rFonts w:ascii="Arial" w:hAnsi="Arial" w:cs="Arial"/>
          <w:spacing w:val="2"/>
        </w:rPr>
        <w:t xml:space="preserve"> </w:t>
      </w:r>
      <w:r w:rsidRPr="00587E39">
        <w:rPr>
          <w:rFonts w:ascii="Arial" w:hAnsi="Arial" w:cs="Arial"/>
        </w:rPr>
        <w:t>BIBBONA</w:t>
      </w:r>
    </w:p>
    <w:p w14:paraId="54CF4AA0" w14:textId="6D2CFE3B" w:rsidR="007A7160" w:rsidRDefault="007A7160" w:rsidP="007A7160">
      <w:pPr>
        <w:pStyle w:val="Corpotesto"/>
        <w:spacing w:before="8"/>
        <w:jc w:val="center"/>
        <w:rPr>
          <w:rFonts w:ascii="Arial" w:hAnsi="Arial" w:cs="Arial"/>
          <w:b/>
          <w:bCs/>
        </w:rPr>
      </w:pPr>
      <w:r w:rsidRPr="007A7160">
        <w:rPr>
          <w:rFonts w:ascii="Arial" w:hAnsi="Arial" w:cs="Arial"/>
          <w:b/>
          <w:bCs/>
        </w:rPr>
        <w:t>DICHIARA</w:t>
      </w:r>
    </w:p>
    <w:p w14:paraId="37A146ED" w14:textId="77777777" w:rsidR="00740B52" w:rsidRPr="001A63C2" w:rsidRDefault="00740B52" w:rsidP="00C74B22">
      <w:pPr>
        <w:pStyle w:val="Corpotesto"/>
        <w:numPr>
          <w:ilvl w:val="0"/>
          <w:numId w:val="5"/>
        </w:numPr>
        <w:spacing w:before="8"/>
        <w:rPr>
          <w:rFonts w:ascii="Arial" w:hAnsi="Arial" w:cs="Arial"/>
          <w:sz w:val="20"/>
          <w:szCs w:val="20"/>
        </w:rPr>
      </w:pPr>
      <w:r w:rsidRPr="001A63C2">
        <w:rPr>
          <w:rFonts w:ascii="Arial" w:hAnsi="Arial" w:cs="Arial"/>
          <w:sz w:val="20"/>
          <w:szCs w:val="20"/>
        </w:rPr>
        <w:t xml:space="preserve">di aver preso visione del contenuto </w:t>
      </w:r>
      <w:proofErr w:type="gramStart"/>
      <w:r w:rsidRPr="001A63C2">
        <w:rPr>
          <w:rFonts w:ascii="Arial" w:hAnsi="Arial" w:cs="Arial"/>
          <w:sz w:val="20"/>
          <w:szCs w:val="20"/>
        </w:rPr>
        <w:t xml:space="preserve">dell’ </w:t>
      </w:r>
      <w:r w:rsidRPr="001A63C2">
        <w:rPr>
          <w:rFonts w:ascii="Arial" w:hAnsi="Arial" w:cs="Arial"/>
          <w:i/>
          <w:iCs/>
          <w:sz w:val="20"/>
          <w:szCs w:val="20"/>
        </w:rPr>
        <w:t>“</w:t>
      </w:r>
      <w:proofErr w:type="gramEnd"/>
      <w:r w:rsidRPr="001A63C2">
        <w:rPr>
          <w:rFonts w:ascii="Arial" w:hAnsi="Arial" w:cs="Arial"/>
          <w:i/>
          <w:iCs/>
          <w:sz w:val="20"/>
          <w:szCs w:val="20"/>
        </w:rPr>
        <w:t>AVVISO PUBBLICO PER ASSEGNAZIONE DI CONTRIBUTO PER ACQUISTO LIBRI DI TESTO SCUOLA SECONDARIA 1° GRADO DI BIBBONA A/S 2024/2025</w:t>
      </w:r>
      <w:r w:rsidRPr="001A63C2">
        <w:rPr>
          <w:rFonts w:ascii="Arial" w:hAnsi="Arial" w:cs="Arial"/>
          <w:i/>
          <w:iCs/>
          <w:sz w:val="20"/>
          <w:szCs w:val="20"/>
        </w:rPr>
        <w:t>”</w:t>
      </w:r>
    </w:p>
    <w:p w14:paraId="5A27F942" w14:textId="6938805C" w:rsidR="00740B52" w:rsidRPr="001A63C2" w:rsidRDefault="00740B52" w:rsidP="00C74B22">
      <w:pPr>
        <w:pStyle w:val="Corpotesto"/>
        <w:numPr>
          <w:ilvl w:val="0"/>
          <w:numId w:val="5"/>
        </w:numPr>
        <w:spacing w:before="8"/>
        <w:rPr>
          <w:rFonts w:ascii="Arial" w:hAnsi="Arial" w:cs="Arial"/>
          <w:sz w:val="20"/>
          <w:szCs w:val="20"/>
        </w:rPr>
      </w:pPr>
      <w:r w:rsidRPr="001A63C2">
        <w:rPr>
          <w:rFonts w:ascii="Arial" w:hAnsi="Arial" w:cs="Arial"/>
          <w:sz w:val="20"/>
          <w:szCs w:val="20"/>
        </w:rPr>
        <w:t>di essere a conoscenza che ai sensi dell’art. 71 del DPR 445/2000 del D.P.C.M. N°159/2013 gli enti erogatori sono tenuti ad effettuare controlli sia a campione sia in tutti i casi in cui vi siano fondati dubbi sulla veridicità delle dichiarazioni rese dal richiedente in autocertificazione, anche dopo aver erogato il contributo;</w:t>
      </w:r>
    </w:p>
    <w:p w14:paraId="66AF0CD7" w14:textId="4A924972" w:rsidR="00740B52" w:rsidRPr="001A63C2" w:rsidRDefault="00740B52" w:rsidP="00C74B22">
      <w:pPr>
        <w:pStyle w:val="Corpotesto"/>
        <w:numPr>
          <w:ilvl w:val="0"/>
          <w:numId w:val="5"/>
        </w:numPr>
        <w:spacing w:before="8"/>
        <w:rPr>
          <w:rFonts w:ascii="Arial" w:hAnsi="Arial" w:cs="Arial"/>
          <w:sz w:val="20"/>
          <w:szCs w:val="20"/>
        </w:rPr>
      </w:pPr>
      <w:r w:rsidRPr="001A63C2">
        <w:rPr>
          <w:rFonts w:ascii="Arial" w:hAnsi="Arial" w:cs="Arial"/>
          <w:sz w:val="20"/>
          <w:szCs w:val="20"/>
        </w:rPr>
        <w:t>di non aver usufruito di altro contributo o sostegno pubblico di altra natura per l’acquisto dei libri di testo</w:t>
      </w:r>
    </w:p>
    <w:p w14:paraId="1E332B75" w14:textId="77777777" w:rsidR="00C74B22" w:rsidRDefault="00C74B22" w:rsidP="00C74B22">
      <w:pPr>
        <w:pStyle w:val="Corpotesto"/>
        <w:spacing w:before="5"/>
        <w:rPr>
          <w:rFonts w:ascii="Arial" w:hAnsi="Arial" w:cs="Arial"/>
          <w:b/>
          <w:bCs/>
          <w:caps/>
        </w:rPr>
      </w:pPr>
    </w:p>
    <w:p w14:paraId="64F80F82" w14:textId="21B45525" w:rsidR="00302F5C" w:rsidRDefault="00302F5C" w:rsidP="00302F5C">
      <w:pPr>
        <w:pStyle w:val="Corpotesto"/>
        <w:spacing w:before="5"/>
        <w:jc w:val="center"/>
        <w:rPr>
          <w:rFonts w:ascii="Arial" w:hAnsi="Arial" w:cs="Arial"/>
          <w:b/>
          <w:bCs/>
          <w:caps/>
        </w:rPr>
      </w:pPr>
      <w:r w:rsidRPr="00302F5C">
        <w:rPr>
          <w:rFonts w:ascii="Arial" w:hAnsi="Arial" w:cs="Arial"/>
          <w:b/>
          <w:bCs/>
          <w:caps/>
        </w:rPr>
        <w:t>richiede</w:t>
      </w:r>
    </w:p>
    <w:p w14:paraId="7A7E9EA1" w14:textId="77777777" w:rsidR="00C74B22" w:rsidRPr="00302F5C" w:rsidRDefault="00C74B22" w:rsidP="00302F5C">
      <w:pPr>
        <w:pStyle w:val="Corpotesto"/>
        <w:spacing w:before="5"/>
        <w:jc w:val="center"/>
        <w:rPr>
          <w:rFonts w:ascii="Arial" w:hAnsi="Arial" w:cs="Arial"/>
          <w:b/>
          <w:bCs/>
          <w:caps/>
        </w:rPr>
      </w:pPr>
    </w:p>
    <w:p w14:paraId="33306D84" w14:textId="153C2626" w:rsidR="00302F5C" w:rsidRDefault="00302F5C" w:rsidP="0027135B">
      <w:pPr>
        <w:pStyle w:val="Corpotesto"/>
        <w:spacing w:line="276" w:lineRule="auto"/>
        <w:ind w:right="1441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87E39" w:rsidRPr="00587E39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l’eventuale</w:t>
      </w:r>
      <w:r w:rsidR="00587E39" w:rsidRPr="00587E39">
        <w:rPr>
          <w:rFonts w:ascii="Arial" w:hAnsi="Arial" w:cs="Arial"/>
        </w:rPr>
        <w:t xml:space="preserve"> pagamento dell’importo </w:t>
      </w:r>
      <w:r>
        <w:rPr>
          <w:rFonts w:ascii="Arial" w:hAnsi="Arial" w:cs="Arial"/>
        </w:rPr>
        <w:t xml:space="preserve">spettante </w:t>
      </w:r>
      <w:r w:rsidR="00587E39" w:rsidRPr="00587E39">
        <w:rPr>
          <w:rFonts w:ascii="Arial" w:hAnsi="Arial" w:cs="Arial"/>
        </w:rPr>
        <w:t xml:space="preserve">avvenga </w:t>
      </w:r>
      <w:r>
        <w:rPr>
          <w:rFonts w:ascii="Arial" w:hAnsi="Arial" w:cs="Arial"/>
        </w:rPr>
        <w:t xml:space="preserve">sul </w:t>
      </w:r>
      <w:r w:rsidR="00587E39" w:rsidRPr="00587E39">
        <w:rPr>
          <w:rFonts w:ascii="Arial" w:hAnsi="Arial" w:cs="Arial"/>
        </w:rPr>
        <w:t>seguent</w:t>
      </w:r>
      <w:r>
        <w:rPr>
          <w:rFonts w:ascii="Arial" w:hAnsi="Arial" w:cs="Arial"/>
        </w:rPr>
        <w:t>e</w:t>
      </w:r>
      <w:r w:rsidR="00587E39" w:rsidRPr="00587E39">
        <w:rPr>
          <w:rFonts w:ascii="Arial" w:hAnsi="Arial" w:cs="Arial"/>
        </w:rPr>
        <w:t xml:space="preserve"> conto</w:t>
      </w:r>
      <w:r>
        <w:rPr>
          <w:rFonts w:ascii="Arial" w:hAnsi="Arial" w:cs="Arial"/>
        </w:rPr>
        <w:t xml:space="preserve"> </w:t>
      </w:r>
      <w:r w:rsidR="00587E39" w:rsidRPr="00587E39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orrente (Sono accettati esclusivamente conti bancari o postali, </w:t>
      </w:r>
      <w:r w:rsidRPr="00A85EDA">
        <w:rPr>
          <w:rFonts w:ascii="Arial" w:hAnsi="Arial" w:cs="Arial"/>
          <w:u w:val="single"/>
        </w:rPr>
        <w:t>NO poste</w:t>
      </w:r>
      <w:r w:rsidR="00A85EDA">
        <w:rPr>
          <w:rFonts w:ascii="Arial" w:hAnsi="Arial" w:cs="Arial"/>
          <w:u w:val="single"/>
        </w:rPr>
        <w:t>-</w:t>
      </w:r>
      <w:proofErr w:type="spellStart"/>
      <w:r w:rsidR="00A85EDA">
        <w:rPr>
          <w:rFonts w:ascii="Arial" w:hAnsi="Arial" w:cs="Arial"/>
          <w:u w:val="single"/>
        </w:rPr>
        <w:t>pay</w:t>
      </w:r>
      <w:proofErr w:type="spellEnd"/>
      <w:r>
        <w:rPr>
          <w:rFonts w:ascii="Arial" w:hAnsi="Arial" w:cs="Arial"/>
        </w:rPr>
        <w:t xml:space="preserve"> </w:t>
      </w:r>
      <w:r w:rsidRPr="00A85EDA">
        <w:rPr>
          <w:rFonts w:ascii="Arial" w:hAnsi="Arial" w:cs="Arial"/>
          <w:u w:val="single"/>
        </w:rPr>
        <w:t>NO carte prepagate</w:t>
      </w:r>
      <w:r>
        <w:rPr>
          <w:rFonts w:ascii="Arial" w:hAnsi="Arial" w:cs="Arial"/>
        </w:rPr>
        <w:t>)</w:t>
      </w:r>
    </w:p>
    <w:p w14:paraId="0172DD28" w14:textId="77777777" w:rsidR="00302F5C" w:rsidRDefault="00302F5C" w:rsidP="00302F5C">
      <w:pPr>
        <w:pStyle w:val="Corpotesto"/>
        <w:spacing w:line="276" w:lineRule="auto"/>
        <w:ind w:right="1441"/>
        <w:rPr>
          <w:rFonts w:ascii="Arial" w:hAnsi="Arial" w:cs="Arial"/>
        </w:rPr>
      </w:pPr>
    </w:p>
    <w:p w14:paraId="5AEE3EB2" w14:textId="3EDACF22" w:rsidR="00302F5C" w:rsidRDefault="00302F5C" w:rsidP="00302F5C">
      <w:pPr>
        <w:pStyle w:val="Corpotesto"/>
        <w:spacing w:line="276" w:lineRule="auto"/>
        <w:ind w:right="1441"/>
        <w:rPr>
          <w:rFonts w:ascii="Arial" w:hAnsi="Arial" w:cs="Arial"/>
          <w:spacing w:val="-59"/>
        </w:rPr>
      </w:pPr>
      <w:proofErr w:type="gramStart"/>
      <w:r>
        <w:rPr>
          <w:rFonts w:ascii="Arial" w:hAnsi="Arial" w:cs="Arial"/>
        </w:rPr>
        <w:t>Banca:  _</w:t>
      </w:r>
      <w:proofErr w:type="gramEnd"/>
      <w:r>
        <w:rPr>
          <w:rFonts w:ascii="Arial" w:hAnsi="Arial" w:cs="Arial"/>
        </w:rPr>
        <w:t>_____________________________     Filiale di ____________________</w:t>
      </w:r>
      <w:r w:rsidR="00587E39" w:rsidRPr="00587E39">
        <w:rPr>
          <w:rFonts w:ascii="Arial" w:hAnsi="Arial" w:cs="Arial"/>
          <w:spacing w:val="-59"/>
        </w:rPr>
        <w:t xml:space="preserve"> </w:t>
      </w:r>
    </w:p>
    <w:p w14:paraId="64C0D9AB" w14:textId="77777777" w:rsidR="00302F5C" w:rsidRDefault="00302F5C" w:rsidP="00302F5C">
      <w:pPr>
        <w:pStyle w:val="Corpotesto"/>
        <w:spacing w:line="276" w:lineRule="auto"/>
        <w:ind w:right="1441"/>
        <w:rPr>
          <w:rFonts w:ascii="Arial" w:hAnsi="Arial" w:cs="Arial"/>
          <w:spacing w:val="-59"/>
        </w:rPr>
      </w:pPr>
    </w:p>
    <w:p w14:paraId="46AE9896" w14:textId="4361E894" w:rsidR="00587E39" w:rsidRPr="00C74B22" w:rsidRDefault="00587E39" w:rsidP="00C74B22">
      <w:pPr>
        <w:pStyle w:val="Corpotesto"/>
        <w:spacing w:line="276" w:lineRule="auto"/>
        <w:ind w:right="1441"/>
        <w:jc w:val="center"/>
        <w:rPr>
          <w:rFonts w:ascii="Arial" w:hAnsi="Arial" w:cs="Arial"/>
          <w:b/>
          <w:bCs/>
        </w:rPr>
      </w:pPr>
      <w:r w:rsidRPr="00C74B22">
        <w:rPr>
          <w:rFonts w:ascii="Arial" w:hAnsi="Arial" w:cs="Arial"/>
          <w:b/>
          <w:bCs/>
        </w:rPr>
        <w:t>Codice</w:t>
      </w:r>
      <w:r w:rsidRPr="00C74B22">
        <w:rPr>
          <w:rFonts w:ascii="Arial" w:hAnsi="Arial" w:cs="Arial"/>
          <w:b/>
          <w:bCs/>
          <w:spacing w:val="-1"/>
        </w:rPr>
        <w:t xml:space="preserve"> </w:t>
      </w:r>
      <w:r w:rsidRPr="00C74B22">
        <w:rPr>
          <w:rFonts w:ascii="Arial" w:hAnsi="Arial" w:cs="Arial"/>
          <w:b/>
          <w:bCs/>
        </w:rPr>
        <w:t>IBAN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41"/>
        <w:gridCol w:w="339"/>
        <w:gridCol w:w="339"/>
        <w:gridCol w:w="339"/>
        <w:gridCol w:w="339"/>
        <w:gridCol w:w="339"/>
        <w:gridCol w:w="337"/>
        <w:gridCol w:w="339"/>
        <w:gridCol w:w="339"/>
        <w:gridCol w:w="339"/>
        <w:gridCol w:w="339"/>
        <w:gridCol w:w="339"/>
        <w:gridCol w:w="337"/>
        <w:gridCol w:w="339"/>
        <w:gridCol w:w="339"/>
        <w:gridCol w:w="339"/>
        <w:gridCol w:w="339"/>
        <w:gridCol w:w="339"/>
        <w:gridCol w:w="337"/>
        <w:gridCol w:w="339"/>
        <w:gridCol w:w="339"/>
        <w:gridCol w:w="340"/>
        <w:gridCol w:w="339"/>
        <w:gridCol w:w="339"/>
        <w:gridCol w:w="341"/>
        <w:gridCol w:w="339"/>
      </w:tblGrid>
      <w:tr w:rsidR="00587E39" w:rsidRPr="00587E39" w14:paraId="25BCC26A" w14:textId="77777777" w:rsidTr="0039476B">
        <w:trPr>
          <w:trHeight w:val="491"/>
        </w:trPr>
        <w:tc>
          <w:tcPr>
            <w:tcW w:w="339" w:type="dxa"/>
          </w:tcPr>
          <w:p w14:paraId="33209240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41" w:type="dxa"/>
          </w:tcPr>
          <w:p w14:paraId="03978057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662329F9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6E0E2147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2F1F893F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67E0F174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3B9BD87E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7" w:type="dxa"/>
          </w:tcPr>
          <w:p w14:paraId="64CD1C15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2BBB4851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4AD21A7A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794E85FF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54777302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0583F8CF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7" w:type="dxa"/>
          </w:tcPr>
          <w:p w14:paraId="32ECD1F3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423F2C52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0C9425DA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2A7CCA6D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106E9436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7D38A292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7" w:type="dxa"/>
          </w:tcPr>
          <w:p w14:paraId="00C1BBC5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234D2A71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6261FB87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40" w:type="dxa"/>
          </w:tcPr>
          <w:p w14:paraId="63FB6483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3E4BDE7D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7FA346A2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41" w:type="dxa"/>
          </w:tcPr>
          <w:p w14:paraId="35D9C444" w14:textId="77777777" w:rsidR="00587E39" w:rsidRPr="00587E39" w:rsidRDefault="00587E39" w:rsidP="0039476B">
            <w:pPr>
              <w:pStyle w:val="TableParagraph"/>
            </w:pPr>
          </w:p>
        </w:tc>
        <w:tc>
          <w:tcPr>
            <w:tcW w:w="339" w:type="dxa"/>
          </w:tcPr>
          <w:p w14:paraId="7E4B31A7" w14:textId="77777777" w:rsidR="00587E39" w:rsidRPr="00587E39" w:rsidRDefault="00587E39" w:rsidP="0039476B">
            <w:pPr>
              <w:pStyle w:val="TableParagraph"/>
            </w:pPr>
          </w:p>
        </w:tc>
      </w:tr>
    </w:tbl>
    <w:p w14:paraId="557B21F7" w14:textId="77777777" w:rsidR="00587E39" w:rsidRPr="00587E39" w:rsidRDefault="00587E39" w:rsidP="00587E39">
      <w:pPr>
        <w:pStyle w:val="Corpotesto"/>
        <w:spacing w:before="1"/>
        <w:rPr>
          <w:rFonts w:ascii="Arial" w:hAnsi="Arial" w:cs="Arial"/>
        </w:rPr>
      </w:pPr>
    </w:p>
    <w:p w14:paraId="58D6D987" w14:textId="79FA00D5" w:rsidR="00863A66" w:rsidRPr="005947AB" w:rsidRDefault="00863A66" w:rsidP="005947AB">
      <w:pPr>
        <w:pStyle w:val="Titolo1"/>
        <w:spacing w:line="251" w:lineRule="exact"/>
        <w:ind w:right="0"/>
        <w:rPr>
          <w:sz w:val="26"/>
          <w:szCs w:val="26"/>
        </w:rPr>
      </w:pPr>
      <w:r w:rsidRPr="005947AB">
        <w:rPr>
          <w:sz w:val="26"/>
          <w:szCs w:val="26"/>
        </w:rPr>
        <w:lastRenderedPageBreak/>
        <w:t>ELENCO DEI LIBRI ACQUISTATI PER I QUALI SI CHIEDE IL CONTRIBUTO</w:t>
      </w:r>
    </w:p>
    <w:p w14:paraId="365B9845" w14:textId="77777777" w:rsidR="00863A66" w:rsidRDefault="00863A66" w:rsidP="00863A66">
      <w:pPr>
        <w:pStyle w:val="Titolo1"/>
        <w:spacing w:line="251" w:lineRule="exact"/>
        <w:ind w:left="0" w:right="0"/>
        <w:jc w:val="left"/>
      </w:pPr>
    </w:p>
    <w:tbl>
      <w:tblPr>
        <w:tblStyle w:val="Grigliatabella"/>
        <w:tblW w:w="9496" w:type="dxa"/>
        <w:tblInd w:w="132" w:type="dxa"/>
        <w:tblLook w:val="04A0" w:firstRow="1" w:lastRow="0" w:firstColumn="1" w:lastColumn="0" w:noHBand="0" w:noVBand="1"/>
      </w:tblPr>
      <w:tblGrid>
        <w:gridCol w:w="5533"/>
        <w:gridCol w:w="2552"/>
        <w:gridCol w:w="1411"/>
      </w:tblGrid>
      <w:tr w:rsidR="00863A66" w14:paraId="7980764B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35A8E8C6" w14:textId="33C4E924" w:rsidR="00863A66" w:rsidRPr="00863A66" w:rsidRDefault="00863A66" w:rsidP="00863A66">
            <w:pPr>
              <w:pStyle w:val="Titolo1"/>
              <w:ind w:left="0" w:right="0"/>
              <w:rPr>
                <w:sz w:val="24"/>
                <w:szCs w:val="24"/>
              </w:rPr>
            </w:pPr>
            <w:r w:rsidRPr="00863A66">
              <w:t>TITOLO TESTO</w:t>
            </w:r>
          </w:p>
        </w:tc>
        <w:tc>
          <w:tcPr>
            <w:tcW w:w="2552" w:type="dxa"/>
            <w:vAlign w:val="center"/>
          </w:tcPr>
          <w:p w14:paraId="2BF6C7C7" w14:textId="36B1956F" w:rsidR="00863A66" w:rsidRPr="00863A66" w:rsidRDefault="00863A66" w:rsidP="00863A66">
            <w:pPr>
              <w:pStyle w:val="Titolo1"/>
              <w:spacing w:line="251" w:lineRule="exact"/>
              <w:ind w:left="0" w:right="0"/>
              <w:rPr>
                <w:sz w:val="24"/>
                <w:szCs w:val="24"/>
              </w:rPr>
            </w:pPr>
            <w:r w:rsidRPr="00863A66">
              <w:t>EDITORE</w:t>
            </w:r>
          </w:p>
        </w:tc>
        <w:tc>
          <w:tcPr>
            <w:tcW w:w="1411" w:type="dxa"/>
            <w:vAlign w:val="center"/>
          </w:tcPr>
          <w:p w14:paraId="355ADA96" w14:textId="26924534" w:rsidR="00863A66" w:rsidRPr="00863A66" w:rsidRDefault="00863A66" w:rsidP="00863A66">
            <w:pPr>
              <w:pStyle w:val="Titolo1"/>
              <w:spacing w:line="251" w:lineRule="exact"/>
              <w:ind w:left="0" w:right="0"/>
              <w:rPr>
                <w:sz w:val="24"/>
                <w:szCs w:val="24"/>
              </w:rPr>
            </w:pPr>
            <w:r w:rsidRPr="00863A66">
              <w:t>PREZZO PAGATO</w:t>
            </w:r>
          </w:p>
        </w:tc>
      </w:tr>
      <w:tr w:rsidR="00863A66" w14:paraId="6AFA2420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5047183A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52794202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10E637DF" w14:textId="11C2EAB5" w:rsidR="00863A66" w:rsidRPr="001E30BA" w:rsidRDefault="001E30BA" w:rsidP="001E30BA">
            <w:pPr>
              <w:pStyle w:val="Titolo1"/>
              <w:ind w:left="0" w:right="0"/>
              <w:jc w:val="left"/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14:paraId="6A1BDF25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1948CFB8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955957F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0354DFD7" w14:textId="0FD2A5BC" w:rsidR="00863A66" w:rsidRPr="00863A66" w:rsidRDefault="001E30BA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14:paraId="7C43B7D6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4A4C7672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268C263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37F63B0A" w14:textId="0BB6777E" w:rsidR="00863A66" w:rsidRPr="00863A66" w:rsidRDefault="001E30BA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14:paraId="3D78E491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4CF07857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40457527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43AC20F3" w14:textId="7212C53B" w:rsidR="00863A66" w:rsidRPr="00863A66" w:rsidRDefault="001E30BA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14:paraId="7E53A967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61E563CB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83249C6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7C450166" w14:textId="55256BEF" w:rsidR="00863A66" w:rsidRPr="00863A66" w:rsidRDefault="001E30BA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14:paraId="0BB9A82D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6A96BE4A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40F100C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40E77D2B" w14:textId="17AA8146" w:rsidR="00863A66" w:rsidRPr="00863A66" w:rsidRDefault="001E30BA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14:paraId="05450478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6C7579BF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1CC8573" w14:textId="77777777" w:rsidR="00863A66" w:rsidRPr="00863A66" w:rsidRDefault="00863A66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4E2890BA" w14:textId="032E1EEB" w:rsidR="00863A66" w:rsidRPr="00863A66" w:rsidRDefault="001E30BA" w:rsidP="007A7160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:rsidRPr="00863A66" w14:paraId="33520229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4E2B5A1D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702CF65B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07F3E983" w14:textId="1B64D199" w:rsidR="00863A66" w:rsidRPr="00863A66" w:rsidRDefault="001E30BA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:rsidRPr="00863A66" w14:paraId="305C094D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6C29A1E1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14341D6B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2E593BE8" w14:textId="05C9A538" w:rsidR="00863A66" w:rsidRPr="00863A66" w:rsidRDefault="001E30BA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:rsidRPr="00863A66" w14:paraId="6E17962F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55DD9687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30E4A4CB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4E92BADD" w14:textId="23D3F62A" w:rsidR="00863A66" w:rsidRPr="00863A66" w:rsidRDefault="001E30BA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863A66" w:rsidRPr="00863A66" w14:paraId="678CCF1F" w14:textId="77777777" w:rsidTr="00863A66">
        <w:trPr>
          <w:trHeight w:val="557"/>
        </w:trPr>
        <w:tc>
          <w:tcPr>
            <w:tcW w:w="5533" w:type="dxa"/>
            <w:vAlign w:val="center"/>
          </w:tcPr>
          <w:p w14:paraId="19E98A7A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2F723879" w14:textId="77777777" w:rsidR="00863A66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4BED3EBE" w14:textId="1597722A" w:rsidR="00863A66" w:rsidRPr="00863A66" w:rsidRDefault="001E30BA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5947AB" w:rsidRPr="00863A66" w14:paraId="355F2E1A" w14:textId="77777777" w:rsidTr="0039476B">
        <w:trPr>
          <w:trHeight w:val="557"/>
        </w:trPr>
        <w:tc>
          <w:tcPr>
            <w:tcW w:w="5533" w:type="dxa"/>
            <w:vAlign w:val="center"/>
          </w:tcPr>
          <w:p w14:paraId="1F33D552" w14:textId="03FE2CFE" w:rsidR="005947AB" w:rsidRPr="00863A66" w:rsidRDefault="00863A66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>
              <w:tab/>
            </w:r>
            <w:r>
              <w:tab/>
            </w:r>
          </w:p>
        </w:tc>
        <w:tc>
          <w:tcPr>
            <w:tcW w:w="2552" w:type="dxa"/>
            <w:vAlign w:val="center"/>
          </w:tcPr>
          <w:p w14:paraId="228B6ED3" w14:textId="77777777" w:rsidR="005947AB" w:rsidRPr="00863A66" w:rsidRDefault="005947AB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5A276BCB" w14:textId="6E0384FB" w:rsidR="005947AB" w:rsidRPr="00863A66" w:rsidRDefault="001E30BA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  <w:tr w:rsidR="005947AB" w:rsidRPr="00863A66" w14:paraId="32445F06" w14:textId="77777777" w:rsidTr="0039476B">
        <w:trPr>
          <w:trHeight w:val="557"/>
        </w:trPr>
        <w:tc>
          <w:tcPr>
            <w:tcW w:w="5533" w:type="dxa"/>
            <w:vAlign w:val="center"/>
          </w:tcPr>
          <w:p w14:paraId="1F786FBE" w14:textId="77777777" w:rsidR="005947AB" w:rsidRPr="00863A66" w:rsidRDefault="005947AB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6A638CC2" w14:textId="77777777" w:rsidR="005947AB" w:rsidRPr="00863A66" w:rsidRDefault="005947AB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14:paraId="081BEC49" w14:textId="18117537" w:rsidR="005947AB" w:rsidRPr="00863A66" w:rsidRDefault="001E30BA" w:rsidP="0039476B">
            <w:pPr>
              <w:pStyle w:val="Titolo1"/>
              <w:spacing w:line="251" w:lineRule="exact"/>
              <w:ind w:left="0" w:right="0"/>
              <w:jc w:val="left"/>
              <w:rPr>
                <w:sz w:val="32"/>
                <w:szCs w:val="32"/>
              </w:rPr>
            </w:pPr>
            <w:r w:rsidRPr="001E30BA">
              <w:rPr>
                <w:rFonts w:asciiTheme="minorHAnsi" w:hAnsiTheme="minorHAnsi" w:cstheme="minorHAnsi"/>
                <w:b w:val="0"/>
                <w:bCs w:val="0"/>
                <w:sz w:val="32"/>
                <w:szCs w:val="32"/>
              </w:rPr>
              <w:t>€</w:t>
            </w:r>
          </w:p>
        </w:tc>
      </w:tr>
    </w:tbl>
    <w:p w14:paraId="4FB2456E" w14:textId="09832F13" w:rsidR="00863A66" w:rsidRDefault="00863A66" w:rsidP="007A7160">
      <w:pPr>
        <w:pStyle w:val="Titolo1"/>
        <w:spacing w:line="251" w:lineRule="exact"/>
        <w:ind w:right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gliatabella"/>
        <w:tblW w:w="4955" w:type="dxa"/>
        <w:tblInd w:w="4673" w:type="dxa"/>
        <w:tblLook w:val="04A0" w:firstRow="1" w:lastRow="0" w:firstColumn="1" w:lastColumn="0" w:noHBand="0" w:noVBand="1"/>
      </w:tblPr>
      <w:tblGrid>
        <w:gridCol w:w="2977"/>
        <w:gridCol w:w="1978"/>
      </w:tblGrid>
      <w:tr w:rsidR="00863A66" w:rsidRPr="00863A66" w14:paraId="5782E187" w14:textId="77777777" w:rsidTr="00863A66">
        <w:trPr>
          <w:trHeight w:val="667"/>
        </w:trPr>
        <w:tc>
          <w:tcPr>
            <w:tcW w:w="2977" w:type="dxa"/>
            <w:vAlign w:val="center"/>
          </w:tcPr>
          <w:p w14:paraId="051E59FE" w14:textId="587E3EEE" w:rsidR="00863A66" w:rsidRPr="00863A66" w:rsidRDefault="00863A66" w:rsidP="00863A66">
            <w:pPr>
              <w:pStyle w:val="Titolo1"/>
              <w:ind w:left="0" w:right="0"/>
              <w:jc w:val="left"/>
              <w:rPr>
                <w:sz w:val="30"/>
                <w:szCs w:val="30"/>
              </w:rPr>
            </w:pPr>
            <w:r w:rsidRPr="00863A66">
              <w:rPr>
                <w:sz w:val="30"/>
                <w:szCs w:val="30"/>
              </w:rPr>
              <w:t>TOTALE PAGATO</w:t>
            </w:r>
          </w:p>
        </w:tc>
        <w:tc>
          <w:tcPr>
            <w:tcW w:w="1978" w:type="dxa"/>
            <w:vAlign w:val="center"/>
          </w:tcPr>
          <w:p w14:paraId="786F0E42" w14:textId="6AFF6B0D" w:rsidR="00863A66" w:rsidRPr="00863A66" w:rsidRDefault="00863A66" w:rsidP="00863A66">
            <w:pPr>
              <w:pStyle w:val="Titolo1"/>
              <w:ind w:left="0" w:right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€</w:t>
            </w:r>
          </w:p>
        </w:tc>
      </w:tr>
    </w:tbl>
    <w:p w14:paraId="01A3A6ED" w14:textId="77777777" w:rsidR="00863A66" w:rsidRDefault="00863A66" w:rsidP="00863A66">
      <w:pPr>
        <w:pStyle w:val="Titolo1"/>
        <w:spacing w:line="251" w:lineRule="exact"/>
        <w:ind w:left="0" w:right="0"/>
        <w:jc w:val="left"/>
      </w:pPr>
    </w:p>
    <w:p w14:paraId="24CF40F2" w14:textId="77777777" w:rsidR="005947AB" w:rsidRDefault="005947AB" w:rsidP="007A7160">
      <w:pPr>
        <w:pStyle w:val="Titolo1"/>
        <w:spacing w:line="251" w:lineRule="exact"/>
        <w:ind w:right="0"/>
        <w:jc w:val="left"/>
      </w:pPr>
    </w:p>
    <w:p w14:paraId="0019BC40" w14:textId="4910CE83" w:rsidR="007A7160" w:rsidRPr="00587E39" w:rsidRDefault="007A7160" w:rsidP="007A7160">
      <w:pPr>
        <w:pStyle w:val="Titolo1"/>
        <w:spacing w:line="251" w:lineRule="exact"/>
        <w:ind w:right="0"/>
        <w:jc w:val="left"/>
        <w:rPr>
          <w:b w:val="0"/>
        </w:rPr>
      </w:pPr>
      <w:r w:rsidRPr="00587E39">
        <w:t>Allega</w:t>
      </w:r>
      <w:r w:rsidRPr="00587E39">
        <w:rPr>
          <w:spacing w:val="-2"/>
        </w:rPr>
        <w:t xml:space="preserve"> </w:t>
      </w:r>
      <w:r w:rsidRPr="00587E39">
        <w:t>alla</w:t>
      </w:r>
      <w:r w:rsidRPr="00587E39">
        <w:rPr>
          <w:spacing w:val="-1"/>
        </w:rPr>
        <w:t xml:space="preserve"> </w:t>
      </w:r>
      <w:r w:rsidRPr="00587E39">
        <w:t>presente</w:t>
      </w:r>
      <w:r w:rsidRPr="00587E39">
        <w:rPr>
          <w:b w:val="0"/>
        </w:rPr>
        <w:t>:</w:t>
      </w:r>
    </w:p>
    <w:p w14:paraId="7657A0D7" w14:textId="77777777" w:rsidR="007A7160" w:rsidRPr="00587E39" w:rsidRDefault="007A7160" w:rsidP="007A7160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38"/>
        <w:ind w:hanging="361"/>
        <w:rPr>
          <w:rFonts w:ascii="Arial" w:hAnsi="Arial" w:cs="Arial"/>
        </w:rPr>
      </w:pPr>
      <w:r w:rsidRPr="00587E39">
        <w:rPr>
          <w:rFonts w:ascii="Arial" w:hAnsi="Arial" w:cs="Arial"/>
        </w:rPr>
        <w:t>Documentazione</w:t>
      </w:r>
      <w:r w:rsidRPr="00587E39">
        <w:rPr>
          <w:rFonts w:ascii="Arial" w:hAnsi="Arial" w:cs="Arial"/>
          <w:spacing w:val="-4"/>
        </w:rPr>
        <w:t xml:space="preserve"> </w:t>
      </w:r>
      <w:r w:rsidRPr="00587E39">
        <w:rPr>
          <w:rFonts w:ascii="Arial" w:hAnsi="Arial" w:cs="Arial"/>
        </w:rPr>
        <w:t>fiscale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attestante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il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pagamento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dei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libri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oggetto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di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richiesta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contributo</w:t>
      </w:r>
    </w:p>
    <w:p w14:paraId="1AC23DCA" w14:textId="77777777" w:rsidR="007A7160" w:rsidRPr="00587E39" w:rsidRDefault="007A7160" w:rsidP="007A7160">
      <w:pPr>
        <w:pStyle w:val="Paragrafoelenco"/>
        <w:numPr>
          <w:ilvl w:val="0"/>
          <w:numId w:val="4"/>
        </w:numPr>
        <w:tabs>
          <w:tab w:val="left" w:pos="853"/>
          <w:tab w:val="left" w:pos="854"/>
        </w:tabs>
        <w:spacing w:before="38"/>
        <w:ind w:hanging="361"/>
        <w:rPr>
          <w:rFonts w:ascii="Arial" w:hAnsi="Arial" w:cs="Arial"/>
        </w:rPr>
      </w:pPr>
      <w:r w:rsidRPr="00587E39">
        <w:rPr>
          <w:rFonts w:ascii="Arial" w:hAnsi="Arial" w:cs="Arial"/>
        </w:rPr>
        <w:t>Copia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fotostatica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del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documento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di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identità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del</w:t>
      </w:r>
      <w:r w:rsidRPr="00587E39">
        <w:rPr>
          <w:rFonts w:ascii="Arial" w:hAnsi="Arial" w:cs="Arial"/>
          <w:spacing w:val="-3"/>
        </w:rPr>
        <w:t xml:space="preserve"> </w:t>
      </w:r>
      <w:r w:rsidRPr="00587E39">
        <w:rPr>
          <w:rFonts w:ascii="Arial" w:hAnsi="Arial" w:cs="Arial"/>
        </w:rPr>
        <w:t>richiedente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in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corso</w:t>
      </w:r>
      <w:r w:rsidRPr="00587E39">
        <w:rPr>
          <w:rFonts w:ascii="Arial" w:hAnsi="Arial" w:cs="Arial"/>
          <w:spacing w:val="-1"/>
        </w:rPr>
        <w:t xml:space="preserve"> </w:t>
      </w:r>
      <w:r w:rsidRPr="00587E39">
        <w:rPr>
          <w:rFonts w:ascii="Arial" w:hAnsi="Arial" w:cs="Arial"/>
        </w:rPr>
        <w:t>di</w:t>
      </w:r>
      <w:r w:rsidRPr="00587E39">
        <w:rPr>
          <w:rFonts w:ascii="Arial" w:hAnsi="Arial" w:cs="Arial"/>
          <w:spacing w:val="-2"/>
        </w:rPr>
        <w:t xml:space="preserve"> </w:t>
      </w:r>
      <w:r w:rsidRPr="00587E39">
        <w:rPr>
          <w:rFonts w:ascii="Arial" w:hAnsi="Arial" w:cs="Arial"/>
        </w:rPr>
        <w:t>validità</w:t>
      </w:r>
    </w:p>
    <w:p w14:paraId="5B104D98" w14:textId="77777777" w:rsidR="007A7160" w:rsidRDefault="007A7160" w:rsidP="00587E39">
      <w:pPr>
        <w:pStyle w:val="Corpotesto"/>
        <w:tabs>
          <w:tab w:val="left" w:pos="6506"/>
        </w:tabs>
        <w:spacing w:before="1"/>
        <w:ind w:left="132"/>
        <w:rPr>
          <w:rFonts w:ascii="Arial" w:hAnsi="Arial" w:cs="Arial"/>
        </w:rPr>
      </w:pPr>
    </w:p>
    <w:p w14:paraId="4C43E7D0" w14:textId="77777777" w:rsidR="00060C60" w:rsidRDefault="00060C60" w:rsidP="00587E39">
      <w:pPr>
        <w:pStyle w:val="Corpotesto"/>
        <w:tabs>
          <w:tab w:val="left" w:pos="6506"/>
        </w:tabs>
        <w:spacing w:before="1"/>
        <w:ind w:left="132"/>
        <w:rPr>
          <w:rFonts w:ascii="Arial" w:hAnsi="Arial" w:cs="Arial"/>
          <w:b/>
          <w:bCs/>
        </w:rPr>
      </w:pPr>
    </w:p>
    <w:p w14:paraId="3A509C43" w14:textId="267E099F" w:rsidR="00587E39" w:rsidRPr="00587E39" w:rsidRDefault="00587E39" w:rsidP="00587E39">
      <w:pPr>
        <w:pStyle w:val="Corpotesto"/>
        <w:tabs>
          <w:tab w:val="left" w:pos="6506"/>
        </w:tabs>
        <w:spacing w:before="1"/>
        <w:ind w:left="132"/>
        <w:rPr>
          <w:rFonts w:ascii="Arial" w:hAnsi="Arial" w:cs="Arial"/>
        </w:rPr>
      </w:pPr>
      <w:r w:rsidRPr="005947AB">
        <w:rPr>
          <w:rFonts w:ascii="Arial" w:hAnsi="Arial" w:cs="Arial"/>
          <w:b/>
          <w:bCs/>
        </w:rPr>
        <w:t>DATA</w:t>
      </w:r>
      <w:r w:rsidRPr="00587E39">
        <w:rPr>
          <w:rFonts w:ascii="Arial" w:hAnsi="Arial" w:cs="Arial"/>
        </w:rPr>
        <w:tab/>
      </w:r>
      <w:r w:rsidRPr="005947AB">
        <w:rPr>
          <w:rFonts w:ascii="Arial" w:hAnsi="Arial" w:cs="Arial"/>
          <w:b/>
          <w:bCs/>
        </w:rPr>
        <w:t>FIRMA</w:t>
      </w:r>
      <w:r w:rsidRPr="005947AB">
        <w:rPr>
          <w:rFonts w:ascii="Arial" w:hAnsi="Arial" w:cs="Arial"/>
          <w:b/>
          <w:bCs/>
          <w:spacing w:val="-2"/>
        </w:rPr>
        <w:t xml:space="preserve"> </w:t>
      </w:r>
      <w:r w:rsidRPr="005947AB">
        <w:rPr>
          <w:rFonts w:ascii="Arial" w:hAnsi="Arial" w:cs="Arial"/>
          <w:b/>
          <w:bCs/>
        </w:rPr>
        <w:t>DEL</w:t>
      </w:r>
      <w:r w:rsidRPr="005947AB">
        <w:rPr>
          <w:rFonts w:ascii="Arial" w:hAnsi="Arial" w:cs="Arial"/>
          <w:b/>
          <w:bCs/>
          <w:spacing w:val="-3"/>
        </w:rPr>
        <w:t xml:space="preserve"> </w:t>
      </w:r>
      <w:r w:rsidRPr="005947AB">
        <w:rPr>
          <w:rFonts w:ascii="Arial" w:hAnsi="Arial" w:cs="Arial"/>
          <w:b/>
          <w:bCs/>
        </w:rPr>
        <w:t>DICHIARANTE</w:t>
      </w:r>
    </w:p>
    <w:p w14:paraId="418787DD" w14:textId="77777777" w:rsidR="00587E39" w:rsidRPr="00587E39" w:rsidRDefault="00587E39" w:rsidP="00587E39">
      <w:pPr>
        <w:pStyle w:val="Corpotesto"/>
        <w:rPr>
          <w:rFonts w:ascii="Arial" w:hAnsi="Arial" w:cs="Arial"/>
        </w:rPr>
      </w:pPr>
    </w:p>
    <w:p w14:paraId="0773F4BE" w14:textId="77777777" w:rsidR="00587E39" w:rsidRPr="00587E39" w:rsidRDefault="00587E39" w:rsidP="00587E39">
      <w:pPr>
        <w:pStyle w:val="Corpotesto"/>
        <w:spacing w:before="7"/>
        <w:rPr>
          <w:rFonts w:ascii="Arial" w:hAnsi="Arial" w:cs="Arial"/>
        </w:rPr>
      </w:pPr>
      <w:r w:rsidRPr="00587E3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A99DCC" wp14:editId="3117625E">
                <wp:simplePos x="0" y="0"/>
                <wp:positionH relativeFrom="page">
                  <wp:posOffset>719455</wp:posOffset>
                </wp:positionH>
                <wp:positionV relativeFrom="paragraph">
                  <wp:posOffset>216535</wp:posOffset>
                </wp:positionV>
                <wp:extent cx="466725" cy="1270"/>
                <wp:effectExtent l="0" t="0" r="0" b="0"/>
                <wp:wrapTopAndBottom/>
                <wp:docPr id="40638165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5"/>
                            <a:gd name="T2" fmla="+- 0 1867 1133"/>
                            <a:gd name="T3" fmla="*/ T2 w 7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5">
                              <a:moveTo>
                                <a:pt x="0" y="0"/>
                              </a:moveTo>
                              <a:lnTo>
                                <a:pt x="73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1A333" id="Freeform 5" o:spid="_x0000_s1026" style="position:absolute;margin-left:56.65pt;margin-top:17.05pt;width:36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" path="m,l734,e" filled="f" strokeweight=".24536mm">
                <v:path arrowok="t" o:connecttype="custom" o:connectlocs="0,0;466090,0" o:connectangles="0,0"/>
                <w10:wrap type="topAndBottom" anchorx="page"/>
              </v:shape>
            </w:pict>
          </mc:Fallback>
        </mc:AlternateContent>
      </w:r>
      <w:r w:rsidRPr="00587E3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258005" wp14:editId="5EAD31C8">
                <wp:simplePos x="0" y="0"/>
                <wp:positionH relativeFrom="page">
                  <wp:posOffset>4766310</wp:posOffset>
                </wp:positionH>
                <wp:positionV relativeFrom="paragraph">
                  <wp:posOffset>216535</wp:posOffset>
                </wp:positionV>
                <wp:extent cx="1710055" cy="1270"/>
                <wp:effectExtent l="0" t="0" r="0" b="0"/>
                <wp:wrapTopAndBottom/>
                <wp:docPr id="2622563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693"/>
                            <a:gd name="T2" fmla="+- 0 10199 7506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17BEF" id="Freeform 4" o:spid="_x0000_s1026" style="position:absolute;margin-left:375.3pt;margin-top:17.05pt;width:13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" path="m,l2693,e" filled="f" strokeweight=".24536mm">
                <v:path arrowok="t" o:connecttype="custom" o:connectlocs="0,0;1710055,0" o:connectangles="0,0"/>
                <w10:wrap type="topAndBottom" anchorx="page"/>
              </v:shape>
            </w:pict>
          </mc:Fallback>
        </mc:AlternateContent>
      </w:r>
    </w:p>
    <w:p w14:paraId="0680CD22" w14:textId="77777777" w:rsidR="00587E39" w:rsidRPr="00587E39" w:rsidRDefault="00587E39" w:rsidP="00587E39">
      <w:pPr>
        <w:pStyle w:val="Corpotesto"/>
        <w:spacing w:before="3"/>
        <w:rPr>
          <w:rFonts w:ascii="Arial" w:hAnsi="Arial" w:cs="Arial"/>
        </w:rPr>
      </w:pPr>
    </w:p>
    <w:p w14:paraId="749BD6AE" w14:textId="77777777" w:rsidR="00BC7D81" w:rsidRPr="002525B4" w:rsidRDefault="00BC7D81" w:rsidP="00BC7D81"/>
    <w:sectPr w:rsidR="00BC7D81" w:rsidRPr="002525B4" w:rsidSect="008353DC">
      <w:headerReference w:type="default" r:id="rId8"/>
      <w:footerReference w:type="default" r:id="rId9"/>
      <w:pgSz w:w="11906" w:h="16838"/>
      <w:pgMar w:top="-2420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E2BF6" w14:textId="77777777" w:rsidR="00587E39" w:rsidRDefault="00587E39">
      <w:r>
        <w:separator/>
      </w:r>
    </w:p>
  </w:endnote>
  <w:endnote w:type="continuationSeparator" w:id="0">
    <w:p w14:paraId="6E07B769" w14:textId="77777777" w:rsidR="00587E39" w:rsidRDefault="0058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C5EAC" w14:textId="77777777" w:rsidR="004E6CA4" w:rsidRPr="00D84560" w:rsidRDefault="00C4235A" w:rsidP="0009439E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jc w:val="center"/>
      <w:rPr>
        <w:rFonts w:ascii="Verdana" w:hAnsi="Verdana" w:cs="Verdana"/>
        <w:color w:val="808080"/>
        <w:sz w:val="10"/>
        <w:szCs w:val="10"/>
      </w:rPr>
    </w:pPr>
    <w:r>
      <w:rPr>
        <w:rFonts w:ascii="Verdana" w:hAnsi="Verdana" w:cs="Verdana"/>
        <w:noProof/>
        <w:color w:val="808080"/>
        <w:sz w:val="14"/>
        <w:szCs w:val="14"/>
      </w:rPr>
      <w:drawing>
        <wp:anchor distT="0" distB="0" distL="114300" distR="114300" simplePos="0" relativeHeight="251661312" behindDoc="0" locked="0" layoutInCell="1" allowOverlap="1" wp14:anchorId="3E43576A" wp14:editId="387D42E4">
          <wp:simplePos x="0" y="0"/>
          <wp:positionH relativeFrom="column">
            <wp:posOffset>5561965</wp:posOffset>
          </wp:positionH>
          <wp:positionV relativeFrom="paragraph">
            <wp:posOffset>19050</wp:posOffset>
          </wp:positionV>
          <wp:extent cx="495935" cy="535940"/>
          <wp:effectExtent l="0" t="0" r="0" b="0"/>
          <wp:wrapNone/>
          <wp:docPr id="258" name="Immagine 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Verdana"/>
        <w:noProof/>
        <w:color w:val="808080"/>
        <w:sz w:val="14"/>
        <w:szCs w:val="14"/>
      </w:rPr>
      <w:drawing>
        <wp:anchor distT="0" distB="0" distL="114300" distR="114300" simplePos="0" relativeHeight="251660288" behindDoc="0" locked="0" layoutInCell="1" allowOverlap="1" wp14:anchorId="387C0650" wp14:editId="090AEA9B">
          <wp:simplePos x="0" y="0"/>
          <wp:positionH relativeFrom="column">
            <wp:posOffset>1144270</wp:posOffset>
          </wp:positionH>
          <wp:positionV relativeFrom="paragraph">
            <wp:posOffset>19050</wp:posOffset>
          </wp:positionV>
          <wp:extent cx="431165" cy="535940"/>
          <wp:effectExtent l="0" t="0" r="0" b="0"/>
          <wp:wrapNone/>
          <wp:docPr id="259" name="Immagine 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Verdana"/>
        <w:noProof/>
        <w:color w:val="808080"/>
        <w:sz w:val="14"/>
        <w:szCs w:val="14"/>
      </w:rPr>
      <w:drawing>
        <wp:anchor distT="0" distB="0" distL="114300" distR="114300" simplePos="0" relativeHeight="251659264" behindDoc="0" locked="0" layoutInCell="1" allowOverlap="0" wp14:anchorId="02D6F0FD" wp14:editId="0AE7C1A0">
          <wp:simplePos x="0" y="0"/>
          <wp:positionH relativeFrom="column">
            <wp:posOffset>85725</wp:posOffset>
          </wp:positionH>
          <wp:positionV relativeFrom="paragraph">
            <wp:posOffset>19050</wp:posOffset>
          </wp:positionV>
          <wp:extent cx="972820" cy="506730"/>
          <wp:effectExtent l="0" t="0" r="0" b="0"/>
          <wp:wrapNone/>
          <wp:docPr id="260" name="Immagine 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2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Verdana"/>
        <w:noProof/>
        <w:color w:val="808080"/>
        <w:sz w:val="12"/>
        <w:szCs w:val="12"/>
      </w:rPr>
      <w:drawing>
        <wp:anchor distT="0" distB="0" distL="114300" distR="114300" simplePos="0" relativeHeight="251656192" behindDoc="1" locked="0" layoutInCell="1" allowOverlap="1" wp14:anchorId="77FBD4F1" wp14:editId="13250CC4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381000" cy="457200"/>
          <wp:effectExtent l="0" t="0" r="0" b="0"/>
          <wp:wrapNone/>
          <wp:docPr id="261" name="Immagin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8C978" w14:textId="77777777" w:rsidR="004E6CA4" w:rsidRPr="003227C6" w:rsidRDefault="004E6CA4" w:rsidP="004E6CA4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tabs>
        <w:tab w:val="left" w:pos="317"/>
      </w:tabs>
      <w:rPr>
        <w:rFonts w:ascii="Verdana" w:hAnsi="Verdana" w:cs="Verdana"/>
        <w:sz w:val="14"/>
        <w:szCs w:val="14"/>
      </w:rPr>
    </w:pPr>
    <w:r>
      <w:rPr>
        <w:rFonts w:ascii="Verdana" w:hAnsi="Verdana" w:cs="Verdana"/>
        <w:color w:val="808080"/>
        <w:sz w:val="14"/>
        <w:szCs w:val="14"/>
      </w:rPr>
      <w:tab/>
    </w:r>
    <w:r>
      <w:rPr>
        <w:rFonts w:ascii="Verdana" w:hAnsi="Verdana" w:cs="Verdana"/>
        <w:color w:val="808080"/>
        <w:sz w:val="14"/>
        <w:szCs w:val="14"/>
      </w:rPr>
      <w:tab/>
    </w:r>
    <w:r w:rsidRPr="003227C6">
      <w:rPr>
        <w:rFonts w:ascii="Verdana" w:hAnsi="Verdana" w:cs="Verdana"/>
        <w:sz w:val="14"/>
        <w:szCs w:val="14"/>
      </w:rPr>
      <w:t>Piazza C. Colombo, 1 – CAP 57020 Bibbona</w:t>
    </w:r>
  </w:p>
  <w:p w14:paraId="69B5EA64" w14:textId="77777777" w:rsidR="004E6CA4" w:rsidRPr="003227C6" w:rsidRDefault="00C4235A" w:rsidP="004E6CA4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tabs>
        <w:tab w:val="clear" w:pos="9638"/>
        <w:tab w:val="left" w:pos="6758"/>
        <w:tab w:val="left" w:pos="7030"/>
        <w:tab w:val="left" w:pos="7801"/>
        <w:tab w:val="left" w:pos="8368"/>
      </w:tabs>
      <w:rPr>
        <w:rFonts w:ascii="Verdana" w:hAnsi="Verdana" w:cs="Verdana"/>
        <w:sz w:val="14"/>
        <w:szCs w:val="14"/>
        <w:lang w:val="en-GB"/>
      </w:rPr>
    </w:pPr>
    <w:r>
      <w:rPr>
        <w:rFonts w:ascii="Verdana" w:hAnsi="Verdana" w:cs="Verdana"/>
        <w:sz w:val="14"/>
        <w:szCs w:val="14"/>
      </w:rPr>
      <w:t xml:space="preserve">                                                                         </w:t>
    </w:r>
    <w:r w:rsidR="004E6CA4" w:rsidRPr="003227C6">
      <w:rPr>
        <w:rFonts w:ascii="Verdana" w:hAnsi="Verdana" w:cs="Verdana"/>
        <w:sz w:val="14"/>
        <w:szCs w:val="14"/>
      </w:rPr>
      <w:t>tel.  0586/6722</w:t>
    </w:r>
    <w:r>
      <w:rPr>
        <w:rFonts w:ascii="Verdana" w:hAnsi="Verdana" w:cs="Verdana"/>
        <w:sz w:val="14"/>
        <w:szCs w:val="14"/>
      </w:rPr>
      <w:t>38</w:t>
    </w:r>
    <w:r w:rsidR="004E6CA4" w:rsidRPr="003227C6">
      <w:rPr>
        <w:rFonts w:ascii="Verdana" w:hAnsi="Verdana" w:cs="Verdana"/>
        <w:sz w:val="14"/>
        <w:szCs w:val="14"/>
      </w:rPr>
      <w:t xml:space="preserve"> </w:t>
    </w:r>
    <w:r w:rsidR="004E6CA4" w:rsidRPr="003227C6">
      <w:rPr>
        <w:rFonts w:ascii="Verdana" w:hAnsi="Verdana" w:cs="Verdana"/>
        <w:sz w:val="14"/>
        <w:szCs w:val="14"/>
        <w:lang w:val="en-GB"/>
      </w:rPr>
      <w:tab/>
    </w:r>
    <w:r w:rsidR="004E6CA4" w:rsidRPr="003227C6">
      <w:rPr>
        <w:rFonts w:ascii="Verdana" w:hAnsi="Verdana" w:cs="Verdana"/>
        <w:sz w:val="14"/>
        <w:szCs w:val="14"/>
        <w:lang w:val="en-GB"/>
      </w:rPr>
      <w:tab/>
    </w:r>
    <w:r w:rsidR="004E6CA4" w:rsidRPr="003227C6">
      <w:rPr>
        <w:rFonts w:ascii="Verdana" w:hAnsi="Verdana" w:cs="Verdana"/>
        <w:sz w:val="14"/>
        <w:szCs w:val="14"/>
        <w:lang w:val="en-GB"/>
      </w:rPr>
      <w:tab/>
    </w:r>
    <w:r w:rsidR="004E6CA4" w:rsidRPr="003227C6">
      <w:rPr>
        <w:rFonts w:ascii="Verdana" w:hAnsi="Verdana" w:cs="Verdana"/>
        <w:sz w:val="14"/>
        <w:szCs w:val="14"/>
        <w:lang w:val="en-GB"/>
      </w:rPr>
      <w:tab/>
    </w:r>
  </w:p>
  <w:p w14:paraId="02EDEA74" w14:textId="77777777" w:rsidR="003227C6" w:rsidRPr="003227C6" w:rsidRDefault="004E6CA4" w:rsidP="002E7F9B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tabs>
        <w:tab w:val="clear" w:pos="9638"/>
        <w:tab w:val="left" w:pos="1769"/>
        <w:tab w:val="left" w:pos="6758"/>
      </w:tabs>
      <w:rPr>
        <w:rFonts w:ascii="Verdana" w:hAnsi="Verdana" w:cs="Verdana"/>
        <w:sz w:val="14"/>
        <w:szCs w:val="14"/>
        <w:lang w:val="en-GB"/>
      </w:rPr>
    </w:pPr>
    <w:r w:rsidRPr="003227C6">
      <w:rPr>
        <w:rFonts w:ascii="Verdana" w:hAnsi="Verdana" w:cs="Verdana"/>
        <w:sz w:val="14"/>
        <w:szCs w:val="14"/>
        <w:lang w:val="en-GB"/>
      </w:rPr>
      <w:tab/>
    </w:r>
    <w:r w:rsidRPr="003227C6">
      <w:rPr>
        <w:rFonts w:ascii="Verdana" w:hAnsi="Verdana" w:cs="Verdana"/>
        <w:sz w:val="14"/>
        <w:szCs w:val="14"/>
        <w:lang w:val="en-GB"/>
      </w:rPr>
      <w:tab/>
      <w:t xml:space="preserve">Email:   </w:t>
    </w:r>
    <w:hyperlink r:id="rId5" w:history="1">
      <w:r w:rsidR="00C4235A" w:rsidRPr="00842FBB">
        <w:rPr>
          <w:rStyle w:val="Collegamentoipertestuale"/>
          <w:rFonts w:ascii="Verdana" w:hAnsi="Verdana" w:cs="Verdana"/>
          <w:sz w:val="14"/>
          <w:szCs w:val="14"/>
          <w:lang w:val="en-GB"/>
        </w:rPr>
        <w:t>segreteria@comune.bibbona.li.it</w:t>
      </w:r>
    </w:hyperlink>
  </w:p>
  <w:p w14:paraId="7C481BBC" w14:textId="77777777" w:rsidR="004E6CA4" w:rsidRPr="003227C6" w:rsidRDefault="002E7F9B" w:rsidP="002E7F9B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tabs>
        <w:tab w:val="clear" w:pos="9638"/>
        <w:tab w:val="left" w:pos="1769"/>
        <w:tab w:val="left" w:pos="6758"/>
      </w:tabs>
      <w:rPr>
        <w:rFonts w:ascii="Verdana" w:hAnsi="Verdana" w:cs="Verdana"/>
        <w:sz w:val="14"/>
        <w:szCs w:val="14"/>
        <w:lang w:val="en-GB"/>
      </w:rPr>
    </w:pPr>
    <w:r w:rsidRPr="003227C6">
      <w:rPr>
        <w:rFonts w:ascii="Verdana" w:hAnsi="Verdana" w:cs="Verdana"/>
        <w:sz w:val="14"/>
        <w:szCs w:val="14"/>
        <w:lang w:val="en-GB"/>
      </w:rPr>
      <w:tab/>
    </w:r>
    <w:r w:rsidR="003227C6" w:rsidRPr="003227C6">
      <w:rPr>
        <w:rFonts w:ascii="Verdana" w:hAnsi="Verdana" w:cs="Verdana"/>
        <w:sz w:val="14"/>
        <w:szCs w:val="14"/>
        <w:lang w:val="en-GB"/>
      </w:rPr>
      <w:tab/>
      <w:t xml:space="preserve">Pec:  </w:t>
    </w:r>
    <w:hyperlink r:id="rId6" w:history="1">
      <w:r w:rsidR="00C4235A" w:rsidRPr="00842FBB">
        <w:rPr>
          <w:rStyle w:val="Collegamentoipertestuale"/>
          <w:rFonts w:ascii="Verdana" w:hAnsi="Verdana" w:cs="Verdana"/>
          <w:sz w:val="14"/>
          <w:szCs w:val="14"/>
          <w:lang w:val="en-GB"/>
        </w:rPr>
        <w:t>comune.bibbona@pec.it</w:t>
      </w:r>
    </w:hyperlink>
    <w:r w:rsidR="003227C6" w:rsidRPr="003227C6">
      <w:rPr>
        <w:rFonts w:ascii="Verdana" w:hAnsi="Verdana" w:cs="Verdana"/>
        <w:sz w:val="14"/>
        <w:szCs w:val="14"/>
        <w:lang w:val="en-GB"/>
      </w:rPr>
      <w:t xml:space="preserve"> </w:t>
    </w:r>
  </w:p>
  <w:p w14:paraId="755CF2F5" w14:textId="77777777" w:rsidR="00C4235A" w:rsidRDefault="004E6CA4" w:rsidP="00ED04D1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tabs>
        <w:tab w:val="left" w:pos="7037"/>
      </w:tabs>
      <w:rPr>
        <w:rFonts w:ascii="Verdana" w:hAnsi="Verdana" w:cs="Verdana"/>
        <w:sz w:val="14"/>
        <w:szCs w:val="14"/>
        <w:lang w:val="en-GB"/>
      </w:rPr>
    </w:pPr>
    <w:r w:rsidRPr="003227C6">
      <w:rPr>
        <w:rFonts w:ascii="Verdana" w:hAnsi="Verdana" w:cs="Verdana"/>
        <w:sz w:val="14"/>
        <w:szCs w:val="14"/>
        <w:lang w:val="en-GB"/>
      </w:rPr>
      <w:tab/>
      <w:t xml:space="preserve">Web:   </w:t>
    </w:r>
    <w:hyperlink r:id="rId7" w:history="1">
      <w:r w:rsidR="00C4235A" w:rsidRPr="00842FBB">
        <w:rPr>
          <w:rStyle w:val="Collegamentoipertestuale"/>
          <w:rFonts w:ascii="Verdana" w:hAnsi="Verdana" w:cs="Verdana"/>
          <w:sz w:val="14"/>
          <w:szCs w:val="14"/>
          <w:lang w:val="en-GB"/>
        </w:rPr>
        <w:t>www.comune.bibbona.li.it</w:t>
      </w:r>
    </w:hyperlink>
  </w:p>
  <w:p w14:paraId="09E194EC" w14:textId="77777777" w:rsidR="004E6CA4" w:rsidRPr="00D84560" w:rsidRDefault="004E6CA4" w:rsidP="00ED04D1">
    <w:pPr>
      <w:pStyle w:val="Pidipagina"/>
      <w:pBdr>
        <w:top w:val="single" w:sz="4" w:space="0" w:color="auto"/>
        <w:left w:val="single" w:sz="4" w:space="1" w:color="auto"/>
        <w:bottom w:val="single" w:sz="4" w:space="0" w:color="auto"/>
        <w:right w:val="single" w:sz="4" w:space="4" w:color="auto"/>
      </w:pBdr>
      <w:tabs>
        <w:tab w:val="left" w:pos="7037"/>
      </w:tabs>
      <w:rPr>
        <w:rFonts w:ascii="Verdana" w:hAnsi="Verdana" w:cs="Verdana"/>
        <w:color w:val="808080"/>
        <w:sz w:val="10"/>
        <w:szCs w:val="10"/>
        <w:lang w:val="en-GB"/>
      </w:rPr>
    </w:pPr>
    <w:r w:rsidRPr="0009439E">
      <w:rPr>
        <w:rFonts w:ascii="Verdana" w:hAnsi="Verdana" w:cs="Verdana"/>
        <w:color w:val="808080"/>
        <w:sz w:val="12"/>
        <w:szCs w:val="12"/>
        <w:lang w:val="en-GB"/>
      </w:rPr>
      <w:tab/>
    </w:r>
    <w:r>
      <w:rPr>
        <w:rFonts w:ascii="Verdana" w:hAnsi="Verdana" w:cs="Verdana"/>
        <w:color w:val="808080"/>
        <w:sz w:val="10"/>
        <w:szCs w:val="1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ED411" w14:textId="77777777" w:rsidR="00587E39" w:rsidRDefault="00587E39">
      <w:r>
        <w:separator/>
      </w:r>
    </w:p>
  </w:footnote>
  <w:footnote w:type="continuationSeparator" w:id="0">
    <w:p w14:paraId="427B813E" w14:textId="77777777" w:rsidR="00587E39" w:rsidRDefault="0058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4E3DF" w14:textId="0CE163A8" w:rsidR="004E6CA4" w:rsidRPr="008A4091" w:rsidRDefault="00060C60" w:rsidP="002525B4">
    <w:pPr>
      <w:pStyle w:val="Corpodeltesto"/>
      <w:ind w:left="2124" w:firstLine="708"/>
      <w:rPr>
        <w:rFonts w:ascii="Book Antiqua" w:hAnsi="Book Antiqua"/>
        <w:b/>
        <w:sz w:val="32"/>
        <w:szCs w:val="32"/>
      </w:rPr>
    </w:pPr>
    <w:r>
      <w:rPr>
        <w:noProof/>
        <w:color w:val="808080"/>
        <w:sz w:val="16"/>
        <w:szCs w:val="16"/>
      </w:rPr>
      <w:object w:dxaOrig="1440" w:dyaOrig="1440" w14:anchorId="7998D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left:0;text-align:left;margin-left:-7.45pt;margin-top:-2.95pt;width:55pt;height:56.5pt;z-index:251655168">
          <v:imagedata r:id="rId1" o:title=""/>
          <w10:wrap type="square"/>
        </v:shape>
        <o:OLEObject Type="Embed" ProgID="CorelDraw.Graphic.9" ShapeID="_x0000_s1048" DrawAspect="Content" ObjectID="_1784710485" r:id="rId2"/>
      </w:object>
    </w:r>
    <w:r w:rsidR="004E6CA4" w:rsidRPr="0041272C">
      <w:rPr>
        <w:rFonts w:ascii="Palatino Linotype" w:hAnsi="Palatino Linotype"/>
        <w:b/>
        <w:i/>
        <w:color w:val="808080"/>
        <w:sz w:val="16"/>
        <w:szCs w:val="16"/>
      </w:rPr>
      <w:t xml:space="preserve">    </w:t>
    </w:r>
    <w:r w:rsidR="004E6CA4" w:rsidRPr="0041272C">
      <w:rPr>
        <w:rFonts w:ascii="Palatino Linotype" w:hAnsi="Palatino Linotype"/>
        <w:b/>
        <w:i/>
        <w:color w:val="808080"/>
        <w:sz w:val="16"/>
        <w:szCs w:val="16"/>
      </w:rPr>
      <w:tab/>
    </w:r>
    <w:r w:rsidR="00C4235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B0012" wp14:editId="46BE9A64">
              <wp:simplePos x="0" y="0"/>
              <wp:positionH relativeFrom="column">
                <wp:posOffset>1886585</wp:posOffset>
              </wp:positionH>
              <wp:positionV relativeFrom="paragraph">
                <wp:posOffset>11430</wp:posOffset>
              </wp:positionV>
              <wp:extent cx="2514600" cy="262890"/>
              <wp:effectExtent l="0" t="0" r="3175" b="0"/>
              <wp:wrapNone/>
              <wp:docPr id="3" name="Rectangle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36BC0" w14:textId="77777777" w:rsidR="004E6CA4" w:rsidRPr="00F3657D" w:rsidRDefault="004E6CA4" w:rsidP="008A4091">
                          <w:pPr>
                            <w:pStyle w:val="Corpodeltesto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z w:val="32"/>
                              <w:szCs w:val="32"/>
                            </w:rPr>
                            <w:t xml:space="preserve">  </w:t>
                          </w:r>
                          <w:r w:rsidRPr="00F3657D">
                            <w:rPr>
                              <w:b/>
                              <w:sz w:val="32"/>
                              <w:szCs w:val="32"/>
                            </w:rPr>
                            <w:t>COMUNE DI BIBBONA</w:t>
                          </w:r>
                        </w:p>
                        <w:p w14:paraId="54298C26" w14:textId="77777777" w:rsidR="002256E3" w:rsidRDefault="002256E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B0012" id="Rectangle 240" o:spid="_x0000_s1026" style="position:absolute;left:0;text-align:left;margin-left:148.55pt;margin-top:.9pt;width:198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" filled="f" stroked="f">
              <v:textbox inset="0,0,0,0">
                <w:txbxContent>
                  <w:p w14:paraId="6F636BC0" w14:textId="77777777" w:rsidR="004E6CA4" w:rsidRPr="00F3657D" w:rsidRDefault="004E6CA4" w:rsidP="008A4091">
                    <w:pPr>
                      <w:pStyle w:val="Corpodeltesto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ook Antiqua" w:hAnsi="Book Antiqua"/>
                        <w:b/>
                        <w:sz w:val="32"/>
                        <w:szCs w:val="32"/>
                      </w:rPr>
                      <w:t xml:space="preserve">  </w:t>
                    </w:r>
                    <w:r w:rsidRPr="00F3657D">
                      <w:rPr>
                        <w:b/>
                        <w:sz w:val="32"/>
                        <w:szCs w:val="32"/>
                      </w:rPr>
                      <w:t>COMUNE DI BIBBONA</w:t>
                    </w:r>
                  </w:p>
                  <w:p w14:paraId="54298C26" w14:textId="77777777" w:rsidR="002256E3" w:rsidRDefault="002256E3"/>
                </w:txbxContent>
              </v:textbox>
            </v:rect>
          </w:pict>
        </mc:Fallback>
      </mc:AlternateContent>
    </w:r>
    <w:r w:rsidR="004E6CA4">
      <w:rPr>
        <w:rFonts w:ascii="Book Antiqua" w:hAnsi="Book Antiqua"/>
        <w:b/>
        <w:sz w:val="36"/>
        <w:szCs w:val="36"/>
      </w:rPr>
      <w:t xml:space="preserve">                                 </w:t>
    </w:r>
  </w:p>
  <w:p w14:paraId="2066D029" w14:textId="77777777" w:rsidR="004E6CA4" w:rsidRDefault="00C4235A" w:rsidP="008806AC">
    <w:pPr>
      <w:pStyle w:val="Intestazione"/>
      <w:spacing w:line="240" w:lineRule="atLea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35BEBB" wp14:editId="3DE2BB97">
              <wp:simplePos x="0" y="0"/>
              <wp:positionH relativeFrom="column">
                <wp:posOffset>2357755</wp:posOffset>
              </wp:positionH>
              <wp:positionV relativeFrom="paragraph">
                <wp:posOffset>29210</wp:posOffset>
              </wp:positionV>
              <wp:extent cx="1600200" cy="228600"/>
              <wp:effectExtent l="1270" t="3810" r="0" b="0"/>
              <wp:wrapNone/>
              <wp:docPr id="2" name="Rectangle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04AA4" w14:textId="77777777" w:rsidR="004E6CA4" w:rsidRPr="001A63C2" w:rsidRDefault="004E6CA4" w:rsidP="008A4091">
                          <w:pPr>
                            <w:rPr>
                              <w:rFonts w:ascii="Arial" w:hAnsi="Arial" w:cs="Arial"/>
                              <w:i/>
                              <w:iCs/>
                              <w:smallCaps/>
                            </w:rPr>
                          </w:pPr>
                          <w:r>
                            <w:rPr>
                              <w:smallCaps/>
                              <w:color w:val="1F1A17"/>
                              <w:lang w:val="en-US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 w:rsidRPr="001A63C2">
                            <w:rPr>
                              <w:rFonts w:ascii="Arial" w:hAnsi="Arial" w:cs="Arial"/>
                              <w:i/>
                              <w:iCs/>
                              <w:smallCaps/>
                              <w:color w:val="1F1A17"/>
                              <w:lang w:val="en-US"/>
                            </w:rPr>
                            <w:t>Provincia</w:t>
                          </w:r>
                          <w:proofErr w:type="spellEnd"/>
                          <w:r w:rsidRPr="001A63C2">
                            <w:rPr>
                              <w:rFonts w:ascii="Arial" w:hAnsi="Arial" w:cs="Arial"/>
                              <w:i/>
                              <w:iCs/>
                              <w:smallCaps/>
                              <w:color w:val="1F1A17"/>
                              <w:lang w:val="en-US"/>
                            </w:rPr>
                            <w:t xml:space="preserve">  di</w:t>
                          </w:r>
                          <w:proofErr w:type="gramEnd"/>
                          <w:r w:rsidRPr="001A63C2">
                            <w:rPr>
                              <w:rFonts w:ascii="Arial" w:hAnsi="Arial" w:cs="Arial"/>
                              <w:i/>
                              <w:iCs/>
                              <w:smallCaps/>
                              <w:color w:val="1F1A17"/>
                              <w:lang w:val="en-US"/>
                            </w:rPr>
                            <w:t xml:space="preserve">  Livorno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35BEBB" id="Rectangle 241" o:spid="_x0000_s1027" style="position:absolute;margin-left:185.65pt;margin-top:2.3pt;width:12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" filled="f" stroked="f">
              <v:textbox inset="0,0,0,0">
                <w:txbxContent>
                  <w:p w14:paraId="6A504AA4" w14:textId="77777777" w:rsidR="004E6CA4" w:rsidRPr="001A63C2" w:rsidRDefault="004E6CA4" w:rsidP="008A4091">
                    <w:pPr>
                      <w:rPr>
                        <w:rFonts w:ascii="Arial" w:hAnsi="Arial" w:cs="Arial"/>
                        <w:i/>
                        <w:iCs/>
                        <w:smallCaps/>
                      </w:rPr>
                    </w:pPr>
                    <w:r>
                      <w:rPr>
                        <w:smallCaps/>
                        <w:color w:val="1F1A17"/>
                        <w:lang w:val="en-US"/>
                      </w:rPr>
                      <w:t xml:space="preserve">   </w:t>
                    </w:r>
                    <w:proofErr w:type="spellStart"/>
                    <w:proofErr w:type="gramStart"/>
                    <w:r w:rsidRPr="001A63C2">
                      <w:rPr>
                        <w:rFonts w:ascii="Arial" w:hAnsi="Arial" w:cs="Arial"/>
                        <w:i/>
                        <w:iCs/>
                        <w:smallCaps/>
                        <w:color w:val="1F1A17"/>
                        <w:lang w:val="en-US"/>
                      </w:rPr>
                      <w:t>Provincia</w:t>
                    </w:r>
                    <w:proofErr w:type="spellEnd"/>
                    <w:r w:rsidRPr="001A63C2">
                      <w:rPr>
                        <w:rFonts w:ascii="Arial" w:hAnsi="Arial" w:cs="Arial"/>
                        <w:i/>
                        <w:iCs/>
                        <w:smallCaps/>
                        <w:color w:val="1F1A17"/>
                        <w:lang w:val="en-US"/>
                      </w:rPr>
                      <w:t xml:space="preserve">  di</w:t>
                    </w:r>
                    <w:proofErr w:type="gramEnd"/>
                    <w:r w:rsidRPr="001A63C2">
                      <w:rPr>
                        <w:rFonts w:ascii="Arial" w:hAnsi="Arial" w:cs="Arial"/>
                        <w:i/>
                        <w:iCs/>
                        <w:smallCaps/>
                        <w:color w:val="1F1A17"/>
                        <w:lang w:val="en-US"/>
                      </w:rPr>
                      <w:t xml:space="preserve">  Livorno</w:t>
                    </w:r>
                  </w:p>
                </w:txbxContent>
              </v:textbox>
            </v:rect>
          </w:pict>
        </mc:Fallback>
      </mc:AlternateContent>
    </w:r>
    <w:r w:rsidR="004E6CA4">
      <w:t xml:space="preserve">    </w:t>
    </w:r>
  </w:p>
  <w:p w14:paraId="234C68D2" w14:textId="77777777" w:rsidR="002525B4" w:rsidRDefault="002525B4" w:rsidP="008806AC">
    <w:pPr>
      <w:pStyle w:val="Intestazione"/>
      <w:spacing w:line="240" w:lineRule="atLeast"/>
    </w:pPr>
  </w:p>
  <w:p w14:paraId="08C9F834" w14:textId="77777777" w:rsidR="001A63C2" w:rsidRPr="00587E39" w:rsidRDefault="001A63C2" w:rsidP="001A63C2">
    <w:pPr>
      <w:tabs>
        <w:tab w:val="left" w:pos="2205"/>
      </w:tabs>
      <w:jc w:val="center"/>
      <w:rPr>
        <w:rFonts w:ascii="Arial" w:hAnsi="Arial" w:cs="Arial"/>
        <w:b/>
        <w:bCs/>
      </w:rPr>
    </w:pPr>
    <w:r w:rsidRPr="00587E39">
      <w:rPr>
        <w:rFonts w:ascii="Arial" w:hAnsi="Arial" w:cs="Arial"/>
        <w:b/>
        <w:bCs/>
      </w:rPr>
      <w:t>RICHIESTA</w:t>
    </w:r>
    <w:r w:rsidRPr="00587E39">
      <w:rPr>
        <w:rFonts w:ascii="Arial" w:hAnsi="Arial" w:cs="Arial"/>
        <w:b/>
        <w:bCs/>
        <w:spacing w:val="-7"/>
      </w:rPr>
      <w:t xml:space="preserve"> </w:t>
    </w:r>
    <w:r w:rsidRPr="00587E39">
      <w:rPr>
        <w:rFonts w:ascii="Arial" w:hAnsi="Arial" w:cs="Arial"/>
        <w:b/>
        <w:bCs/>
      </w:rPr>
      <w:t>CONTRIBUTO</w:t>
    </w:r>
    <w:r w:rsidRPr="00587E39">
      <w:rPr>
        <w:rFonts w:ascii="Arial" w:hAnsi="Arial" w:cs="Arial"/>
        <w:b/>
        <w:bCs/>
        <w:spacing w:val="-3"/>
      </w:rPr>
      <w:t xml:space="preserve"> </w:t>
    </w:r>
    <w:r w:rsidRPr="00587E39">
      <w:rPr>
        <w:rFonts w:ascii="Arial" w:hAnsi="Arial" w:cs="Arial"/>
        <w:b/>
        <w:bCs/>
      </w:rPr>
      <w:t>PER</w:t>
    </w:r>
    <w:r w:rsidRPr="00587E39">
      <w:rPr>
        <w:rFonts w:ascii="Arial" w:hAnsi="Arial" w:cs="Arial"/>
        <w:b/>
        <w:bCs/>
        <w:spacing w:val="-3"/>
      </w:rPr>
      <w:t xml:space="preserve"> </w:t>
    </w:r>
    <w:r w:rsidRPr="00587E39">
      <w:rPr>
        <w:rFonts w:ascii="Arial" w:hAnsi="Arial" w:cs="Arial"/>
        <w:b/>
        <w:bCs/>
      </w:rPr>
      <w:t>ACQUISTO</w:t>
    </w:r>
    <w:r w:rsidRPr="00587E39">
      <w:rPr>
        <w:rFonts w:ascii="Arial" w:hAnsi="Arial" w:cs="Arial"/>
        <w:b/>
        <w:bCs/>
        <w:spacing w:val="-5"/>
      </w:rPr>
      <w:t xml:space="preserve"> </w:t>
    </w:r>
    <w:r w:rsidRPr="00587E39">
      <w:rPr>
        <w:rFonts w:ascii="Arial" w:hAnsi="Arial" w:cs="Arial"/>
        <w:b/>
        <w:bCs/>
      </w:rPr>
      <w:t>LIBRI</w:t>
    </w:r>
    <w:r w:rsidRPr="00587E39">
      <w:rPr>
        <w:rFonts w:ascii="Arial" w:hAnsi="Arial" w:cs="Arial"/>
        <w:b/>
        <w:bCs/>
        <w:spacing w:val="-4"/>
      </w:rPr>
      <w:t xml:space="preserve"> </w:t>
    </w:r>
    <w:r w:rsidRPr="00587E39">
      <w:rPr>
        <w:rFonts w:ascii="Arial" w:hAnsi="Arial" w:cs="Arial"/>
        <w:b/>
        <w:bCs/>
      </w:rPr>
      <w:t>DI</w:t>
    </w:r>
    <w:r w:rsidRPr="00587E39">
      <w:rPr>
        <w:rFonts w:ascii="Arial" w:hAnsi="Arial" w:cs="Arial"/>
        <w:b/>
        <w:bCs/>
        <w:spacing w:val="-3"/>
      </w:rPr>
      <w:t xml:space="preserve"> </w:t>
    </w:r>
    <w:r w:rsidRPr="00587E39">
      <w:rPr>
        <w:rFonts w:ascii="Arial" w:hAnsi="Arial" w:cs="Arial"/>
        <w:b/>
        <w:bCs/>
      </w:rPr>
      <w:t>TESTO</w:t>
    </w:r>
  </w:p>
  <w:p w14:paraId="47438FC6" w14:textId="77777777" w:rsidR="001A63C2" w:rsidRPr="00587E39" w:rsidRDefault="001A63C2" w:rsidP="001A63C2">
    <w:pPr>
      <w:pStyle w:val="Titolo"/>
      <w:ind w:left="3418" w:right="2758"/>
      <w:jc w:val="center"/>
      <w:rPr>
        <w:sz w:val="22"/>
        <w:szCs w:val="22"/>
      </w:rPr>
    </w:pPr>
    <w:r w:rsidRPr="00587E39">
      <w:rPr>
        <w:sz w:val="22"/>
        <w:szCs w:val="22"/>
      </w:rPr>
      <w:t>A.S.</w:t>
    </w:r>
    <w:r w:rsidRPr="00587E39">
      <w:rPr>
        <w:spacing w:val="-2"/>
        <w:sz w:val="22"/>
        <w:szCs w:val="22"/>
      </w:rPr>
      <w:t xml:space="preserve"> </w:t>
    </w:r>
    <w:r w:rsidRPr="00587E39">
      <w:rPr>
        <w:sz w:val="22"/>
        <w:szCs w:val="22"/>
      </w:rPr>
      <w:t>2024/2025</w:t>
    </w:r>
  </w:p>
  <w:p w14:paraId="455E1568" w14:textId="2E803DA7" w:rsidR="00BC7D81" w:rsidRDefault="00BC7D81" w:rsidP="00BC7D81">
    <w:pPr>
      <w:pStyle w:val="Intestazione"/>
      <w:tabs>
        <w:tab w:val="clear" w:pos="9638"/>
      </w:tabs>
      <w:spacing w:line="240" w:lineRule="atLeast"/>
      <w:ind w:left="-709" w:right="-568"/>
      <w:jc w:val="center"/>
      <w:rPr>
        <w:rFonts w:ascii="Arial" w:hAnsi="Arial" w:cs="Arial"/>
        <w:b/>
        <w:bCs/>
        <w:i/>
        <w:iCs/>
        <w:sz w:val="32"/>
        <w:szCs w:val="32"/>
      </w:rPr>
    </w:pPr>
    <w:r w:rsidRPr="00BC7D81">
      <w:rPr>
        <w:rFonts w:ascii="Arial" w:hAnsi="Arial" w:cs="Arial"/>
        <w:b/>
        <w:bCs/>
        <w:sz w:val="32"/>
        <w:szCs w:val="32"/>
      </w:rPr>
      <w:t>___________________________________________________________</w:t>
    </w:r>
    <w:r>
      <w:rPr>
        <w:rFonts w:ascii="Arial" w:hAnsi="Arial" w:cs="Arial"/>
        <w:b/>
        <w:bCs/>
        <w:sz w:val="32"/>
        <w:szCs w:val="32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20FD"/>
    <w:multiLevelType w:val="hybridMultilevel"/>
    <w:tmpl w:val="6AACD7E4"/>
    <w:lvl w:ilvl="0" w:tplc="BDA27526">
      <w:numFmt w:val="bullet"/>
      <w:lvlText w:val="-"/>
      <w:lvlJc w:val="left"/>
      <w:pPr>
        <w:ind w:left="85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95D69D96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21563006">
      <w:numFmt w:val="bullet"/>
      <w:lvlText w:val="•"/>
      <w:lvlJc w:val="left"/>
      <w:pPr>
        <w:ind w:left="2681" w:hanging="360"/>
      </w:pPr>
      <w:rPr>
        <w:rFonts w:hint="default"/>
        <w:lang w:val="it-IT" w:eastAsia="en-US" w:bidi="ar-SA"/>
      </w:rPr>
    </w:lvl>
    <w:lvl w:ilvl="3" w:tplc="AC5E3EBA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4" w:tplc="E1784110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8CBEDC56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93BC2E2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F2C05A5A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8F9A6BB0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4841AB"/>
    <w:multiLevelType w:val="hybridMultilevel"/>
    <w:tmpl w:val="BCFA6DDA"/>
    <w:lvl w:ilvl="0" w:tplc="CB90014E"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C70CF"/>
    <w:multiLevelType w:val="hybridMultilevel"/>
    <w:tmpl w:val="C3B44DB8"/>
    <w:lvl w:ilvl="0" w:tplc="0792A948">
      <w:start w:val="27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" w15:restartNumberingAfterBreak="0">
    <w:nsid w:val="49451AE4"/>
    <w:multiLevelType w:val="hybridMultilevel"/>
    <w:tmpl w:val="EEA84AE8"/>
    <w:lvl w:ilvl="0" w:tplc="2E945784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58A9146F"/>
    <w:multiLevelType w:val="hybridMultilevel"/>
    <w:tmpl w:val="28302BEA"/>
    <w:lvl w:ilvl="0" w:tplc="863E7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81601">
    <w:abstractNumId w:val="2"/>
  </w:num>
  <w:num w:numId="2" w16cid:durableId="1775175302">
    <w:abstractNumId w:val="4"/>
  </w:num>
  <w:num w:numId="3" w16cid:durableId="1628007939">
    <w:abstractNumId w:val="3"/>
  </w:num>
  <w:num w:numId="4" w16cid:durableId="1711412495">
    <w:abstractNumId w:val="0"/>
  </w:num>
  <w:num w:numId="5" w16cid:durableId="3559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39"/>
    <w:rsid w:val="00001241"/>
    <w:rsid w:val="000137B6"/>
    <w:rsid w:val="000154CB"/>
    <w:rsid w:val="0002277F"/>
    <w:rsid w:val="00024427"/>
    <w:rsid w:val="000337CE"/>
    <w:rsid w:val="00045101"/>
    <w:rsid w:val="00055DE2"/>
    <w:rsid w:val="00057EF3"/>
    <w:rsid w:val="00060C60"/>
    <w:rsid w:val="00067D32"/>
    <w:rsid w:val="00073907"/>
    <w:rsid w:val="00080F38"/>
    <w:rsid w:val="00081174"/>
    <w:rsid w:val="00083EA9"/>
    <w:rsid w:val="00093ED0"/>
    <w:rsid w:val="0009439E"/>
    <w:rsid w:val="000B0493"/>
    <w:rsid w:val="000B4C86"/>
    <w:rsid w:val="000C24BC"/>
    <w:rsid w:val="000C3690"/>
    <w:rsid w:val="000C46BA"/>
    <w:rsid w:val="000C55F1"/>
    <w:rsid w:val="000C61B9"/>
    <w:rsid w:val="000D5924"/>
    <w:rsid w:val="000E1593"/>
    <w:rsid w:val="000E20F9"/>
    <w:rsid w:val="000E5C7D"/>
    <w:rsid w:val="000E5E86"/>
    <w:rsid w:val="000E7A78"/>
    <w:rsid w:val="001110A0"/>
    <w:rsid w:val="00127124"/>
    <w:rsid w:val="00133A28"/>
    <w:rsid w:val="00135216"/>
    <w:rsid w:val="001365B0"/>
    <w:rsid w:val="0014288A"/>
    <w:rsid w:val="001438E9"/>
    <w:rsid w:val="001439B2"/>
    <w:rsid w:val="001516A3"/>
    <w:rsid w:val="00153AD9"/>
    <w:rsid w:val="00163A7E"/>
    <w:rsid w:val="00165A58"/>
    <w:rsid w:val="001668D0"/>
    <w:rsid w:val="00167D1E"/>
    <w:rsid w:val="001806DB"/>
    <w:rsid w:val="00180B79"/>
    <w:rsid w:val="001836DB"/>
    <w:rsid w:val="001878C1"/>
    <w:rsid w:val="001963F4"/>
    <w:rsid w:val="00196839"/>
    <w:rsid w:val="00197A24"/>
    <w:rsid w:val="001A63C2"/>
    <w:rsid w:val="001B318C"/>
    <w:rsid w:val="001B7401"/>
    <w:rsid w:val="001C50ED"/>
    <w:rsid w:val="001D73E6"/>
    <w:rsid w:val="001D7826"/>
    <w:rsid w:val="001E30BA"/>
    <w:rsid w:val="001F42C0"/>
    <w:rsid w:val="001F5221"/>
    <w:rsid w:val="001F5299"/>
    <w:rsid w:val="00201F74"/>
    <w:rsid w:val="002028EC"/>
    <w:rsid w:val="002075EB"/>
    <w:rsid w:val="0021342B"/>
    <w:rsid w:val="00217227"/>
    <w:rsid w:val="002176BF"/>
    <w:rsid w:val="0022436D"/>
    <w:rsid w:val="0022479F"/>
    <w:rsid w:val="002256E3"/>
    <w:rsid w:val="002266E4"/>
    <w:rsid w:val="00227F68"/>
    <w:rsid w:val="00231ABB"/>
    <w:rsid w:val="0023320C"/>
    <w:rsid w:val="002363EE"/>
    <w:rsid w:val="002525B4"/>
    <w:rsid w:val="00266063"/>
    <w:rsid w:val="0026686D"/>
    <w:rsid w:val="0027135B"/>
    <w:rsid w:val="00277B55"/>
    <w:rsid w:val="00280CF0"/>
    <w:rsid w:val="00283362"/>
    <w:rsid w:val="00286FF7"/>
    <w:rsid w:val="002928DB"/>
    <w:rsid w:val="002B2D90"/>
    <w:rsid w:val="002B6C07"/>
    <w:rsid w:val="002C64E9"/>
    <w:rsid w:val="002D4926"/>
    <w:rsid w:val="002D66C5"/>
    <w:rsid w:val="002D6C75"/>
    <w:rsid w:val="002E7F9B"/>
    <w:rsid w:val="002F6B8F"/>
    <w:rsid w:val="002F76B1"/>
    <w:rsid w:val="00302F5C"/>
    <w:rsid w:val="00312822"/>
    <w:rsid w:val="003133B9"/>
    <w:rsid w:val="003227C6"/>
    <w:rsid w:val="00323519"/>
    <w:rsid w:val="003262C4"/>
    <w:rsid w:val="003338E5"/>
    <w:rsid w:val="00351BEC"/>
    <w:rsid w:val="00355627"/>
    <w:rsid w:val="00355D28"/>
    <w:rsid w:val="003626AF"/>
    <w:rsid w:val="003665F1"/>
    <w:rsid w:val="003678EE"/>
    <w:rsid w:val="00372CFA"/>
    <w:rsid w:val="003B02BC"/>
    <w:rsid w:val="003D47EE"/>
    <w:rsid w:val="003D4F9B"/>
    <w:rsid w:val="003D5A12"/>
    <w:rsid w:val="003D6345"/>
    <w:rsid w:val="003F0DA7"/>
    <w:rsid w:val="003F45DF"/>
    <w:rsid w:val="003F760B"/>
    <w:rsid w:val="00403503"/>
    <w:rsid w:val="0041272C"/>
    <w:rsid w:val="00416BD6"/>
    <w:rsid w:val="00425C21"/>
    <w:rsid w:val="00427FD5"/>
    <w:rsid w:val="00436DB1"/>
    <w:rsid w:val="00445A76"/>
    <w:rsid w:val="004651AD"/>
    <w:rsid w:val="0046728F"/>
    <w:rsid w:val="00474ACF"/>
    <w:rsid w:val="00486627"/>
    <w:rsid w:val="004B1BAA"/>
    <w:rsid w:val="004C134A"/>
    <w:rsid w:val="004C32BA"/>
    <w:rsid w:val="004C3FFD"/>
    <w:rsid w:val="004D0DD1"/>
    <w:rsid w:val="004D5EFB"/>
    <w:rsid w:val="004E107E"/>
    <w:rsid w:val="004E58EC"/>
    <w:rsid w:val="004E6CA4"/>
    <w:rsid w:val="004F38DB"/>
    <w:rsid w:val="005032BD"/>
    <w:rsid w:val="00511D8C"/>
    <w:rsid w:val="00513E47"/>
    <w:rsid w:val="00524BD7"/>
    <w:rsid w:val="00534387"/>
    <w:rsid w:val="0053511B"/>
    <w:rsid w:val="0054489A"/>
    <w:rsid w:val="005453E5"/>
    <w:rsid w:val="0056227F"/>
    <w:rsid w:val="00566999"/>
    <w:rsid w:val="00567793"/>
    <w:rsid w:val="00571D95"/>
    <w:rsid w:val="00573022"/>
    <w:rsid w:val="005768A3"/>
    <w:rsid w:val="005834A4"/>
    <w:rsid w:val="0058485B"/>
    <w:rsid w:val="00587E39"/>
    <w:rsid w:val="00590090"/>
    <w:rsid w:val="005931B3"/>
    <w:rsid w:val="005947AB"/>
    <w:rsid w:val="005A1FBE"/>
    <w:rsid w:val="005B579B"/>
    <w:rsid w:val="005B6D3D"/>
    <w:rsid w:val="005C2134"/>
    <w:rsid w:val="005C348F"/>
    <w:rsid w:val="005D1E49"/>
    <w:rsid w:val="005D226B"/>
    <w:rsid w:val="005F32BE"/>
    <w:rsid w:val="005F6897"/>
    <w:rsid w:val="00611931"/>
    <w:rsid w:val="00614C79"/>
    <w:rsid w:val="00615177"/>
    <w:rsid w:val="006235E6"/>
    <w:rsid w:val="00627467"/>
    <w:rsid w:val="00631827"/>
    <w:rsid w:val="00636E4F"/>
    <w:rsid w:val="00647A90"/>
    <w:rsid w:val="0065041D"/>
    <w:rsid w:val="00656803"/>
    <w:rsid w:val="00660770"/>
    <w:rsid w:val="00663BB2"/>
    <w:rsid w:val="00664805"/>
    <w:rsid w:val="006773D4"/>
    <w:rsid w:val="00690CE8"/>
    <w:rsid w:val="00691759"/>
    <w:rsid w:val="00691ADF"/>
    <w:rsid w:val="006A3FC1"/>
    <w:rsid w:val="006A59E0"/>
    <w:rsid w:val="006C7364"/>
    <w:rsid w:val="006D30F2"/>
    <w:rsid w:val="006E11BF"/>
    <w:rsid w:val="006E322B"/>
    <w:rsid w:val="007140D9"/>
    <w:rsid w:val="007236B0"/>
    <w:rsid w:val="00725F6F"/>
    <w:rsid w:val="00737794"/>
    <w:rsid w:val="00740579"/>
    <w:rsid w:val="00740B52"/>
    <w:rsid w:val="00741BDA"/>
    <w:rsid w:val="00743492"/>
    <w:rsid w:val="00744877"/>
    <w:rsid w:val="0075072C"/>
    <w:rsid w:val="00752F96"/>
    <w:rsid w:val="007545B3"/>
    <w:rsid w:val="00756AC3"/>
    <w:rsid w:val="00776DBB"/>
    <w:rsid w:val="0079565B"/>
    <w:rsid w:val="007973DA"/>
    <w:rsid w:val="007A7160"/>
    <w:rsid w:val="007C551B"/>
    <w:rsid w:val="007D6165"/>
    <w:rsid w:val="007D75DE"/>
    <w:rsid w:val="007E42D0"/>
    <w:rsid w:val="007E56EB"/>
    <w:rsid w:val="007F20DD"/>
    <w:rsid w:val="007F3CE2"/>
    <w:rsid w:val="007F6092"/>
    <w:rsid w:val="00801FF4"/>
    <w:rsid w:val="00802B71"/>
    <w:rsid w:val="00805257"/>
    <w:rsid w:val="00811141"/>
    <w:rsid w:val="00812CD8"/>
    <w:rsid w:val="00815FCD"/>
    <w:rsid w:val="00827089"/>
    <w:rsid w:val="008353DC"/>
    <w:rsid w:val="00842D39"/>
    <w:rsid w:val="00842FF9"/>
    <w:rsid w:val="00853625"/>
    <w:rsid w:val="00863A66"/>
    <w:rsid w:val="0087262E"/>
    <w:rsid w:val="00873378"/>
    <w:rsid w:val="0087360C"/>
    <w:rsid w:val="008757BE"/>
    <w:rsid w:val="00877385"/>
    <w:rsid w:val="008806AC"/>
    <w:rsid w:val="00881B1F"/>
    <w:rsid w:val="00894DF3"/>
    <w:rsid w:val="008A4091"/>
    <w:rsid w:val="008B1BC6"/>
    <w:rsid w:val="008D35EC"/>
    <w:rsid w:val="008D66B3"/>
    <w:rsid w:val="008D6915"/>
    <w:rsid w:val="008E0ADB"/>
    <w:rsid w:val="008E4414"/>
    <w:rsid w:val="008E515F"/>
    <w:rsid w:val="008E74E3"/>
    <w:rsid w:val="00906936"/>
    <w:rsid w:val="0091172F"/>
    <w:rsid w:val="00924B6B"/>
    <w:rsid w:val="009352B3"/>
    <w:rsid w:val="00953001"/>
    <w:rsid w:val="0095614C"/>
    <w:rsid w:val="009630AF"/>
    <w:rsid w:val="009644F5"/>
    <w:rsid w:val="0097313C"/>
    <w:rsid w:val="009814A1"/>
    <w:rsid w:val="00993259"/>
    <w:rsid w:val="00996A19"/>
    <w:rsid w:val="009A4BEB"/>
    <w:rsid w:val="009A4ED0"/>
    <w:rsid w:val="009B0736"/>
    <w:rsid w:val="009B4BEC"/>
    <w:rsid w:val="009C32C5"/>
    <w:rsid w:val="009D2039"/>
    <w:rsid w:val="009E4407"/>
    <w:rsid w:val="009E4DB4"/>
    <w:rsid w:val="009E7B7B"/>
    <w:rsid w:val="009F004C"/>
    <w:rsid w:val="009F29C4"/>
    <w:rsid w:val="009F60ED"/>
    <w:rsid w:val="00A0314A"/>
    <w:rsid w:val="00A206E1"/>
    <w:rsid w:val="00A2777C"/>
    <w:rsid w:val="00A320BA"/>
    <w:rsid w:val="00A32C2B"/>
    <w:rsid w:val="00A4706E"/>
    <w:rsid w:val="00A477C0"/>
    <w:rsid w:val="00A47F94"/>
    <w:rsid w:val="00A50A12"/>
    <w:rsid w:val="00A64D96"/>
    <w:rsid w:val="00A65E39"/>
    <w:rsid w:val="00A677F2"/>
    <w:rsid w:val="00A76789"/>
    <w:rsid w:val="00A81685"/>
    <w:rsid w:val="00A83E72"/>
    <w:rsid w:val="00A85EDA"/>
    <w:rsid w:val="00A86237"/>
    <w:rsid w:val="00A87430"/>
    <w:rsid w:val="00A9373F"/>
    <w:rsid w:val="00A93A47"/>
    <w:rsid w:val="00AA60C1"/>
    <w:rsid w:val="00AA6F82"/>
    <w:rsid w:val="00AB3A3B"/>
    <w:rsid w:val="00AC0EE4"/>
    <w:rsid w:val="00AC59E0"/>
    <w:rsid w:val="00AF661F"/>
    <w:rsid w:val="00B01653"/>
    <w:rsid w:val="00B01F60"/>
    <w:rsid w:val="00B068A9"/>
    <w:rsid w:val="00B109D6"/>
    <w:rsid w:val="00B13FC8"/>
    <w:rsid w:val="00B31223"/>
    <w:rsid w:val="00B32A7B"/>
    <w:rsid w:val="00B513E1"/>
    <w:rsid w:val="00B62D5A"/>
    <w:rsid w:val="00B65BDE"/>
    <w:rsid w:val="00B914EA"/>
    <w:rsid w:val="00B94EE0"/>
    <w:rsid w:val="00BA762C"/>
    <w:rsid w:val="00BB1AA4"/>
    <w:rsid w:val="00BB4543"/>
    <w:rsid w:val="00BC2CAA"/>
    <w:rsid w:val="00BC4344"/>
    <w:rsid w:val="00BC7D81"/>
    <w:rsid w:val="00BD4292"/>
    <w:rsid w:val="00BD5767"/>
    <w:rsid w:val="00BD72E3"/>
    <w:rsid w:val="00BE5EE4"/>
    <w:rsid w:val="00BE5F16"/>
    <w:rsid w:val="00BE6894"/>
    <w:rsid w:val="00BE73AD"/>
    <w:rsid w:val="00BF1B80"/>
    <w:rsid w:val="00BF3C83"/>
    <w:rsid w:val="00C06BAB"/>
    <w:rsid w:val="00C10031"/>
    <w:rsid w:val="00C17183"/>
    <w:rsid w:val="00C209E9"/>
    <w:rsid w:val="00C2442F"/>
    <w:rsid w:val="00C3298C"/>
    <w:rsid w:val="00C4060C"/>
    <w:rsid w:val="00C4235A"/>
    <w:rsid w:val="00C6348F"/>
    <w:rsid w:val="00C642AC"/>
    <w:rsid w:val="00C712C5"/>
    <w:rsid w:val="00C74B22"/>
    <w:rsid w:val="00C74EC0"/>
    <w:rsid w:val="00C91CAF"/>
    <w:rsid w:val="00C9203E"/>
    <w:rsid w:val="00C9342D"/>
    <w:rsid w:val="00CA1AF5"/>
    <w:rsid w:val="00CA2B5A"/>
    <w:rsid w:val="00CA7DCD"/>
    <w:rsid w:val="00CB2A86"/>
    <w:rsid w:val="00CB3D06"/>
    <w:rsid w:val="00CC1A35"/>
    <w:rsid w:val="00CD39F0"/>
    <w:rsid w:val="00CF3EDB"/>
    <w:rsid w:val="00CF6C58"/>
    <w:rsid w:val="00D23802"/>
    <w:rsid w:val="00D23D2A"/>
    <w:rsid w:val="00D53326"/>
    <w:rsid w:val="00D534ED"/>
    <w:rsid w:val="00D5483D"/>
    <w:rsid w:val="00D5695F"/>
    <w:rsid w:val="00D60100"/>
    <w:rsid w:val="00D611B1"/>
    <w:rsid w:val="00D63CA7"/>
    <w:rsid w:val="00D653EB"/>
    <w:rsid w:val="00D71D84"/>
    <w:rsid w:val="00D750B7"/>
    <w:rsid w:val="00D76DC6"/>
    <w:rsid w:val="00D8039C"/>
    <w:rsid w:val="00D84560"/>
    <w:rsid w:val="00DC743A"/>
    <w:rsid w:val="00DD2742"/>
    <w:rsid w:val="00DF300D"/>
    <w:rsid w:val="00DF30E0"/>
    <w:rsid w:val="00DF3697"/>
    <w:rsid w:val="00DF5149"/>
    <w:rsid w:val="00E109DE"/>
    <w:rsid w:val="00E20952"/>
    <w:rsid w:val="00E21F25"/>
    <w:rsid w:val="00E22A3B"/>
    <w:rsid w:val="00E27806"/>
    <w:rsid w:val="00E3031D"/>
    <w:rsid w:val="00E35E12"/>
    <w:rsid w:val="00E4494E"/>
    <w:rsid w:val="00E450BE"/>
    <w:rsid w:val="00E5059B"/>
    <w:rsid w:val="00E562A3"/>
    <w:rsid w:val="00E66FCB"/>
    <w:rsid w:val="00E735A9"/>
    <w:rsid w:val="00E74AFD"/>
    <w:rsid w:val="00E81062"/>
    <w:rsid w:val="00E828B8"/>
    <w:rsid w:val="00E83865"/>
    <w:rsid w:val="00E96E48"/>
    <w:rsid w:val="00E9702F"/>
    <w:rsid w:val="00E97243"/>
    <w:rsid w:val="00EA117B"/>
    <w:rsid w:val="00ED04D1"/>
    <w:rsid w:val="00ED4931"/>
    <w:rsid w:val="00EE0FF7"/>
    <w:rsid w:val="00EE3413"/>
    <w:rsid w:val="00EE37A1"/>
    <w:rsid w:val="00EE37C3"/>
    <w:rsid w:val="00EE76B3"/>
    <w:rsid w:val="00F056E0"/>
    <w:rsid w:val="00F11DD3"/>
    <w:rsid w:val="00F1346C"/>
    <w:rsid w:val="00F33DD2"/>
    <w:rsid w:val="00F3657D"/>
    <w:rsid w:val="00F501CE"/>
    <w:rsid w:val="00F56DA9"/>
    <w:rsid w:val="00F61101"/>
    <w:rsid w:val="00F7205B"/>
    <w:rsid w:val="00F87B36"/>
    <w:rsid w:val="00F928EB"/>
    <w:rsid w:val="00F96328"/>
    <w:rsid w:val="00FA23CB"/>
    <w:rsid w:val="00FC0F59"/>
    <w:rsid w:val="00FC191B"/>
    <w:rsid w:val="00FD0F0A"/>
    <w:rsid w:val="00FD2336"/>
    <w:rsid w:val="00FD254A"/>
    <w:rsid w:val="00FD35C4"/>
    <w:rsid w:val="00FD6E55"/>
    <w:rsid w:val="00FE33B2"/>
    <w:rsid w:val="00FE6247"/>
    <w:rsid w:val="00FE77CB"/>
    <w:rsid w:val="00FF16FF"/>
    <w:rsid w:val="00FF4D33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4:docId w14:val="1C004BBF"/>
  <w15:chartTrackingRefBased/>
  <w15:docId w15:val="{FD55DFF9-EB65-40F4-93DD-EADD728D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7E3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87E39"/>
    <w:pPr>
      <w:ind w:left="132" w:right="291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416B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4E58EC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E44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E440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D66B3"/>
    <w:rPr>
      <w:color w:val="0000FF"/>
      <w:u w:val="single"/>
    </w:rPr>
  </w:style>
  <w:style w:type="paragraph" w:styleId="Testofumetto">
    <w:name w:val="Balloon Text"/>
    <w:basedOn w:val="Normale"/>
    <w:semiHidden/>
    <w:rsid w:val="00E735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E5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416B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rsid w:val="00416BD6"/>
    <w:pPr>
      <w:suppressAutoHyphens/>
    </w:pPr>
    <w:rPr>
      <w:rFonts w:ascii="Arial" w:hAnsi="Arial" w:cs="Arial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16BD6"/>
    <w:rPr>
      <w:rFonts w:ascii="Arial" w:hAnsi="Arial" w:cs="Arial"/>
      <w:lang w:eastAsia="ar-SA"/>
    </w:rPr>
  </w:style>
  <w:style w:type="paragraph" w:styleId="Corpodeltesto3">
    <w:name w:val="Body Text 3"/>
    <w:basedOn w:val="Normale"/>
    <w:rsid w:val="00B109D6"/>
    <w:pPr>
      <w:spacing w:after="120"/>
    </w:pPr>
    <w:rPr>
      <w:sz w:val="16"/>
      <w:szCs w:val="16"/>
    </w:rPr>
  </w:style>
  <w:style w:type="paragraph" w:styleId="Elenco">
    <w:name w:val="List"/>
    <w:basedOn w:val="Corpodeltesto"/>
    <w:rsid w:val="00B109D6"/>
  </w:style>
  <w:style w:type="character" w:styleId="Collegamentovisitato">
    <w:name w:val="FollowedHyperlink"/>
    <w:basedOn w:val="Carpredefinitoparagrafo"/>
    <w:rsid w:val="00E828B8"/>
    <w:rPr>
      <w:color w:val="8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35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7E39"/>
    <w:rPr>
      <w:rFonts w:ascii="Arial" w:eastAsia="Arial" w:hAnsi="Arial" w:cs="Arial"/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87E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7E39"/>
  </w:style>
  <w:style w:type="character" w:customStyle="1" w:styleId="CorpotestoCarattere">
    <w:name w:val="Corpo testo Carattere"/>
    <w:basedOn w:val="Carpredefinitoparagrafo"/>
    <w:link w:val="Corpotesto"/>
    <w:uiPriority w:val="1"/>
    <w:rsid w:val="00587E39"/>
    <w:rPr>
      <w:rFonts w:ascii="Arial MT" w:eastAsia="Arial MT" w:hAnsi="Arial MT" w:cs="Arial MT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587E39"/>
    <w:pPr>
      <w:spacing w:before="2"/>
      <w:ind w:left="1030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587E39"/>
    <w:rPr>
      <w:rFonts w:ascii="Arial" w:eastAsia="Arial" w:hAnsi="Arial" w:cs="Arial"/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1"/>
    <w:qFormat/>
    <w:rsid w:val="00587E39"/>
    <w:pPr>
      <w:spacing w:before="37"/>
      <w:ind w:left="853" w:hanging="361"/>
    </w:pPr>
  </w:style>
  <w:style w:type="paragraph" w:customStyle="1" w:styleId="TableParagraph">
    <w:name w:val="Table Paragraph"/>
    <w:basedOn w:val="Normale"/>
    <w:uiPriority w:val="1"/>
    <w:qFormat/>
    <w:rsid w:val="00587E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comune.bibbona.li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mailto:comune.bibbona@pec.it" TargetMode="External"/><Relationship Id="rId5" Type="http://schemas.openxmlformats.org/officeDocument/2006/relationships/hyperlink" Target="mailto:segreteria@comune.bibbona.li.it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li%20Riccardo\MOD_carta%20intestata_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8286-92D2-4124-9BC1-0863BBA5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MOD_carta intestata_2022</Template>
  <TotalTime>53</TotalTime>
  <Pages>2</Pages>
  <Words>315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Castagneto Carducci</Company>
  <LinksUpToDate>false</LinksUpToDate>
  <CharactersWithSpaces>2120</CharactersWithSpaces>
  <SharedDoc>false</SharedDoc>
  <HLinks>
    <vt:vector size="12" baseType="variant">
      <vt:variant>
        <vt:i4>6291481</vt:i4>
      </vt:variant>
      <vt:variant>
        <vt:i4>3</vt:i4>
      </vt:variant>
      <vt:variant>
        <vt:i4>0</vt:i4>
      </vt:variant>
      <vt:variant>
        <vt:i4>5</vt:i4>
      </vt:variant>
      <vt:variant>
        <vt:lpwstr>mailto:poliziamunicipale.bibbona@pec.it</vt:lpwstr>
      </vt:variant>
      <vt:variant>
        <vt:lpwstr/>
      </vt:variant>
      <vt:variant>
        <vt:i4>47</vt:i4>
      </vt:variant>
      <vt:variant>
        <vt:i4>0</vt:i4>
      </vt:variant>
      <vt:variant>
        <vt:i4>0</vt:i4>
      </vt:variant>
      <vt:variant>
        <vt:i4>5</vt:i4>
      </vt:variant>
      <vt:variant>
        <vt:lpwstr>mailto:poliziamunicipalebibbona@hotmail.it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Riccardo Giommetti</dc:creator>
  <cp:keywords/>
  <cp:lastModifiedBy>Riccardo Giommetti</cp:lastModifiedBy>
  <cp:revision>12</cp:revision>
  <cp:lastPrinted>2024-08-09T09:43:00Z</cp:lastPrinted>
  <dcterms:created xsi:type="dcterms:W3CDTF">2024-08-09T09:12:00Z</dcterms:created>
  <dcterms:modified xsi:type="dcterms:W3CDTF">2024-08-09T10:07:00Z</dcterms:modified>
</cp:coreProperties>
</file>